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EC4" w:rsidRDefault="00724EC4" w:rsidP="00724EC4">
      <w:pPr>
        <w:pStyle w:val="FORMHEADING"/>
        <w:pageBreakBefore w:val="0"/>
        <w:spacing w:before="200" w:after="200"/>
        <w:rPr>
          <w:rFonts w:cs="Arial"/>
        </w:rPr>
      </w:pPr>
      <w:bookmarkStart w:id="0" w:name="_Toc83796740"/>
      <w:bookmarkStart w:id="1" w:name="_Toc148408445"/>
      <w:bookmarkStart w:id="2" w:name="_Toc149357075"/>
      <w:bookmarkStart w:id="3" w:name="_Toc12008352"/>
      <w:bookmarkStart w:id="4" w:name="_Toc14776155"/>
      <w:r>
        <w:rPr>
          <w:rFonts w:cs="Arial"/>
        </w:rPr>
        <w:t>Form B: Qualification Questionnaire</w:t>
      </w:r>
      <w:bookmarkEnd w:id="0"/>
      <w:bookmarkEnd w:id="1"/>
      <w:bookmarkEnd w:id="2"/>
      <w:bookmarkEnd w:id="3"/>
      <w:bookmarkEnd w:id="4"/>
    </w:p>
    <w:p w:rsidR="00724EC4" w:rsidRPr="00483378" w:rsidRDefault="008E291E" w:rsidP="00A65CE6">
      <w:pPr>
        <w:numPr>
          <w:ilvl w:val="0"/>
          <w:numId w:val="10"/>
        </w:numPr>
        <w:ind w:left="360" w:hanging="360"/>
        <w:rPr>
          <w:iCs/>
        </w:rPr>
      </w:pPr>
      <w:bookmarkStart w:id="5" w:name="_Ref169428099"/>
      <w:r w:rsidRPr="00F547A1">
        <w:t>Professional</w:t>
      </w:r>
      <w:r w:rsidR="00B92603">
        <w:t xml:space="preserve"> experience</w:t>
      </w:r>
      <w:r w:rsidR="00724EC4" w:rsidRPr="00483378">
        <w:rPr>
          <w:iCs/>
        </w:rPr>
        <w:t xml:space="preserve"> of principals and key </w:t>
      </w:r>
      <w:r w:rsidR="00724EC4">
        <w:rPr>
          <w:iCs/>
        </w:rPr>
        <w:t>personnel</w:t>
      </w:r>
      <w:r w:rsidR="00724EC4" w:rsidRPr="00483378">
        <w:rPr>
          <w:iCs/>
        </w:rPr>
        <w:t xml:space="preserve"> of this organization who will be performing the Work</w:t>
      </w:r>
      <w:bookmarkEnd w:id="5"/>
      <w:r w:rsidR="00D804D3">
        <w:rPr>
          <w:iCs/>
        </w:rPr>
        <w:t>.</w:t>
      </w:r>
    </w:p>
    <w:p w:rsidR="00724EC4" w:rsidRDefault="00724EC4" w:rsidP="00724EC4">
      <w:pPr>
        <w:rPr>
          <w:rFonts w:cs="Arial"/>
        </w:rPr>
      </w:pPr>
    </w:p>
    <w:p w:rsidR="00724EC4" w:rsidRDefault="00724EC4" w:rsidP="00724EC4">
      <w:pPr>
        <w:rPr>
          <w:rFonts w:cs="Aria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3690"/>
        <w:gridCol w:w="1440"/>
      </w:tblGrid>
      <w:tr w:rsidR="00724EC4" w:rsidTr="000926B8">
        <w:tblPrEx>
          <w:tblCellMar>
            <w:top w:w="0" w:type="dxa"/>
            <w:bottom w:w="0" w:type="dxa"/>
          </w:tblCellMar>
        </w:tblPrEx>
        <w:tc>
          <w:tcPr>
            <w:tcW w:w="4590" w:type="dxa"/>
          </w:tcPr>
          <w:p w:rsidR="00724EC4" w:rsidRDefault="00724EC4" w:rsidP="0076727B">
            <w:pPr>
              <w:pStyle w:val="BodyTextIndent"/>
              <w:ind w:left="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Name</w:t>
            </w:r>
          </w:p>
        </w:tc>
        <w:tc>
          <w:tcPr>
            <w:tcW w:w="3690" w:type="dxa"/>
          </w:tcPr>
          <w:p w:rsidR="00724EC4" w:rsidRPr="001E655C" w:rsidRDefault="00E31CFF" w:rsidP="009E0531">
            <w:pPr>
              <w:pStyle w:val="BodyTextIndent"/>
              <w:ind w:left="0"/>
              <w:rPr>
                <w:i w:val="0"/>
                <w:iCs w:val="0"/>
              </w:rPr>
            </w:pPr>
            <w:r w:rsidRPr="00F547A1">
              <w:rPr>
                <w:i w:val="0"/>
                <w:iCs w:val="0"/>
              </w:rPr>
              <w:t>Designations, degrees, diplomas</w:t>
            </w:r>
            <w:r>
              <w:rPr>
                <w:i w:val="0"/>
                <w:iCs w:val="0"/>
              </w:rPr>
              <w:t xml:space="preserve"> </w:t>
            </w:r>
            <w:r w:rsidR="005E56BB" w:rsidRPr="005E56BB">
              <w:rPr>
                <w:i w:val="0"/>
                <w:iCs w:val="0"/>
              </w:rPr>
              <w:t>and/or other certifications</w:t>
            </w:r>
          </w:p>
        </w:tc>
        <w:tc>
          <w:tcPr>
            <w:tcW w:w="1440" w:type="dxa"/>
          </w:tcPr>
          <w:p w:rsidR="00724EC4" w:rsidRDefault="00724EC4" w:rsidP="001E655C">
            <w:pPr>
              <w:pStyle w:val="BodyTextIndent"/>
              <w:ind w:left="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Years Exp.</w:t>
            </w:r>
          </w:p>
          <w:p w:rsidR="001E655C" w:rsidRDefault="001E655C" w:rsidP="001E655C">
            <w:pPr>
              <w:pStyle w:val="BodyTextIndent"/>
              <w:ind w:left="0"/>
              <w:jc w:val="center"/>
              <w:rPr>
                <w:i w:val="0"/>
                <w:iCs w:val="0"/>
              </w:rPr>
            </w:pPr>
          </w:p>
        </w:tc>
      </w:tr>
      <w:tr w:rsidR="00724EC4" w:rsidTr="000926B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36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144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</w:tr>
      <w:tr w:rsidR="00724EC4" w:rsidTr="000926B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36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144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</w:tr>
      <w:tr w:rsidR="00724EC4" w:rsidTr="000926B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36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144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</w:tr>
      <w:tr w:rsidR="00724EC4" w:rsidTr="000926B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36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144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</w:tr>
      <w:tr w:rsidR="00724EC4" w:rsidTr="000926B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36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144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</w:tr>
      <w:tr w:rsidR="00724EC4" w:rsidTr="000926B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369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  <w:tc>
          <w:tcPr>
            <w:tcW w:w="1440" w:type="dxa"/>
          </w:tcPr>
          <w:p w:rsidR="00724EC4" w:rsidRDefault="00724EC4" w:rsidP="0076727B">
            <w:pPr>
              <w:pStyle w:val="BodyTextIndent"/>
              <w:ind w:left="0"/>
              <w:rPr>
                <w:i w:val="0"/>
                <w:iCs w:val="0"/>
              </w:rPr>
            </w:pPr>
          </w:p>
        </w:tc>
      </w:tr>
    </w:tbl>
    <w:p w:rsidR="00724EC4" w:rsidRDefault="00724EC4" w:rsidP="00724EC4">
      <w:pPr>
        <w:pStyle w:val="BodyTextIndent"/>
        <w:ind w:left="1440" w:hanging="1080"/>
        <w:rPr>
          <w:i w:val="0"/>
          <w:iCs w:val="0"/>
        </w:rPr>
      </w:pPr>
    </w:p>
    <w:p w:rsidR="00724EC4" w:rsidRDefault="00724EC4" w:rsidP="00724EC4">
      <w:pPr>
        <w:pStyle w:val="BodyTextIndent"/>
        <w:ind w:left="1440" w:hanging="1080"/>
        <w:rPr>
          <w:i w:val="0"/>
          <w:iCs w:val="0"/>
        </w:rPr>
      </w:pPr>
      <w:r>
        <w:rPr>
          <w:i w:val="0"/>
          <w:iCs w:val="0"/>
        </w:rPr>
        <w:t>a)  Note:</w:t>
      </w:r>
      <w:r>
        <w:rPr>
          <w:i w:val="0"/>
          <w:iCs w:val="0"/>
        </w:rPr>
        <w:tab/>
        <w:t xml:space="preserve">Applicants </w:t>
      </w:r>
      <w:r w:rsidR="00DD5F43">
        <w:rPr>
          <w:i w:val="0"/>
          <w:iCs w:val="0"/>
        </w:rPr>
        <w:t>should attach</w:t>
      </w:r>
      <w:r>
        <w:rPr>
          <w:i w:val="0"/>
          <w:iCs w:val="0"/>
        </w:rPr>
        <w:t xml:space="preserve"> a statement of experience, for each person, on a separate page. </w:t>
      </w:r>
    </w:p>
    <w:p w:rsidR="00724EC4" w:rsidRDefault="00724EC4" w:rsidP="00724EC4">
      <w:pPr>
        <w:pStyle w:val="BodyTextIndent"/>
        <w:tabs>
          <w:tab w:val="left" w:pos="912"/>
        </w:tabs>
        <w:rPr>
          <w:b/>
          <w:bCs/>
          <w:i w:val="0"/>
          <w:iCs w:val="0"/>
        </w:rPr>
      </w:pPr>
    </w:p>
    <w:p w:rsidR="00CD7B9A" w:rsidRPr="00483378" w:rsidRDefault="00CD7B9A" w:rsidP="00CD7B9A">
      <w:pPr>
        <w:numPr>
          <w:ilvl w:val="0"/>
          <w:numId w:val="10"/>
        </w:numPr>
        <w:ind w:left="360" w:hanging="360"/>
        <w:rPr>
          <w:iCs/>
        </w:rPr>
      </w:pPr>
      <w:r>
        <w:rPr>
          <w:iCs/>
        </w:rPr>
        <w:t xml:space="preserve">Five (5) of the most recent </w:t>
      </w:r>
      <w:r w:rsidRPr="00483378">
        <w:rPr>
          <w:iCs/>
        </w:rPr>
        <w:t>projects (may include current projects in progress).</w:t>
      </w:r>
    </w:p>
    <w:p w:rsidR="00CD7B9A" w:rsidRDefault="00CD7B9A" w:rsidP="00CD7B9A">
      <w:pPr>
        <w:pStyle w:val="Header"/>
        <w:tabs>
          <w:tab w:val="clear" w:pos="4320"/>
          <w:tab w:val="clear" w:pos="8640"/>
        </w:tabs>
        <w:autoSpaceDE/>
        <w:autoSpaceDN/>
        <w:adjustRightInd/>
        <w:rPr>
          <w:szCs w:val="24"/>
          <w:lang w:val="en-CA"/>
        </w:rPr>
      </w:pPr>
    </w:p>
    <w:p w:rsidR="00CD7B9A" w:rsidRDefault="00CD7B9A" w:rsidP="00CD7B9A">
      <w:pPr>
        <w:pStyle w:val="BodyTextIndent"/>
        <w:tabs>
          <w:tab w:val="left" w:pos="912"/>
        </w:tabs>
        <w:ind w:hanging="540"/>
        <w:rPr>
          <w:i w:val="0"/>
          <w:iCs w:val="0"/>
        </w:rPr>
      </w:pPr>
      <w:r>
        <w:rPr>
          <w:i w:val="0"/>
          <w:iCs w:val="0"/>
        </w:rPr>
        <w:t>Project &amp; Location: 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rPr>
          <w:i w:val="0"/>
          <w:iCs w:val="0"/>
        </w:rPr>
      </w:pPr>
    </w:p>
    <w:p w:rsidR="00CD7B9A" w:rsidRPr="00933A64" w:rsidRDefault="00CD7B9A" w:rsidP="00CD7B9A">
      <w:pPr>
        <w:pStyle w:val="BodyTextIndent"/>
        <w:tabs>
          <w:tab w:val="left" w:pos="912"/>
        </w:tabs>
        <w:ind w:hanging="540"/>
        <w:rPr>
          <w:bCs/>
          <w:i w:val="0"/>
          <w:iCs w:val="0"/>
        </w:rPr>
      </w:pPr>
      <w:r>
        <w:rPr>
          <w:i w:val="0"/>
          <w:iCs w:val="0"/>
        </w:rPr>
        <w:t xml:space="preserve">Description: </w:t>
      </w:r>
      <w:r w:rsidRPr="00933A64">
        <w:rPr>
          <w:bCs/>
          <w:i w:val="0"/>
          <w:iCs w:val="0"/>
        </w:rPr>
        <w:t>______________________________________________________________________</w:t>
      </w:r>
    </w:p>
    <w:p w:rsidR="00CD7B9A" w:rsidRPr="00933A64" w:rsidRDefault="00CD7B9A" w:rsidP="00CD7B9A">
      <w:pPr>
        <w:pStyle w:val="BodyTextIndent"/>
        <w:tabs>
          <w:tab w:val="left" w:pos="912"/>
        </w:tabs>
        <w:rPr>
          <w:bCs/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Project Value: 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Owner: _________________________________ Date Completed: 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Contact: __________________ Phone No. ___________________ E-Mail __________________</w:t>
      </w:r>
    </w:p>
    <w:p w:rsidR="00CD7B9A" w:rsidRPr="00933A64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rFonts w:cs="Arial"/>
          <w:bCs/>
        </w:rPr>
      </w:pPr>
      <w:r>
        <w:rPr>
          <w:i w:val="0"/>
          <w:iCs w:val="0"/>
        </w:rPr>
        <w:tab/>
      </w:r>
    </w:p>
    <w:p w:rsidR="00CD7B9A" w:rsidRDefault="00CD7B9A" w:rsidP="00CD7B9A">
      <w:pPr>
        <w:pStyle w:val="BodyTextIndent"/>
        <w:pBdr>
          <w:bottom w:val="single" w:sz="12" w:space="0" w:color="auto"/>
        </w:pBdr>
        <w:tabs>
          <w:tab w:val="left" w:pos="912"/>
        </w:tabs>
        <w:ind w:hanging="54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912"/>
        </w:tabs>
        <w:ind w:hanging="540"/>
        <w:rPr>
          <w:i w:val="0"/>
          <w:iCs w:val="0"/>
          <w:u w:val="double"/>
        </w:rPr>
      </w:pPr>
    </w:p>
    <w:p w:rsidR="00CD7B9A" w:rsidRPr="00933A64" w:rsidRDefault="00CD7B9A" w:rsidP="00CD7B9A">
      <w:pPr>
        <w:tabs>
          <w:tab w:val="left" w:pos="342"/>
        </w:tabs>
        <w:rPr>
          <w:rFonts w:cs="Arial"/>
          <w:bCs/>
        </w:rPr>
      </w:pPr>
    </w:p>
    <w:p w:rsidR="00CD7B9A" w:rsidRDefault="00CD7B9A" w:rsidP="00CD7B9A">
      <w:pPr>
        <w:pStyle w:val="BodyTextIndent"/>
        <w:tabs>
          <w:tab w:val="left" w:pos="912"/>
        </w:tabs>
        <w:ind w:left="360"/>
        <w:rPr>
          <w:i w:val="0"/>
          <w:iCs w:val="0"/>
        </w:rPr>
      </w:pPr>
      <w:r>
        <w:rPr>
          <w:i w:val="0"/>
          <w:iCs w:val="0"/>
        </w:rPr>
        <w:t>Project &amp; Location: 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912"/>
        </w:tabs>
        <w:ind w:hanging="540"/>
        <w:rPr>
          <w:i w:val="0"/>
          <w:iCs w:val="0"/>
        </w:rPr>
      </w:pPr>
      <w:r>
        <w:rPr>
          <w:i w:val="0"/>
          <w:iCs w:val="0"/>
        </w:rPr>
        <w:t>Description:</w:t>
      </w:r>
    </w:p>
    <w:p w:rsidR="00CD7B9A" w:rsidRPr="00933A64" w:rsidRDefault="00CD7B9A" w:rsidP="00CD7B9A">
      <w:pPr>
        <w:pStyle w:val="BodyTextIndent"/>
        <w:tabs>
          <w:tab w:val="left" w:pos="912"/>
        </w:tabs>
        <w:rPr>
          <w:bCs/>
          <w:i w:val="0"/>
          <w:iCs w:val="0"/>
        </w:rPr>
      </w:pPr>
    </w:p>
    <w:p w:rsidR="00CD7B9A" w:rsidRPr="00933A64" w:rsidRDefault="00CD7B9A" w:rsidP="00CD7B9A">
      <w:pPr>
        <w:pStyle w:val="BodyTextIndent"/>
        <w:tabs>
          <w:tab w:val="left" w:pos="912"/>
        </w:tabs>
        <w:ind w:hanging="540"/>
        <w:rPr>
          <w:bCs/>
          <w:i w:val="0"/>
          <w:iCs w:val="0"/>
        </w:rPr>
      </w:pPr>
      <w:r w:rsidRPr="00933A64">
        <w:rPr>
          <w:bCs/>
          <w:i w:val="0"/>
          <w:iCs w:val="0"/>
        </w:rPr>
        <w:t>________________________________________________________________________________</w:t>
      </w:r>
    </w:p>
    <w:p w:rsidR="00CD7B9A" w:rsidRPr="00933A64" w:rsidRDefault="00CD7B9A" w:rsidP="00CD7B9A">
      <w:pPr>
        <w:pStyle w:val="BodyTextIndent"/>
        <w:tabs>
          <w:tab w:val="left" w:pos="912"/>
        </w:tabs>
        <w:rPr>
          <w:bCs/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</w: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Project Value: 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Owner: _________________________________ Date Completed: 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Contact: __________________ Phone No. ___________________ E-Mail __________________</w:t>
      </w: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</w:r>
    </w:p>
    <w:p w:rsidR="00CD7B9A" w:rsidRDefault="00CD7B9A" w:rsidP="00CD7B9A">
      <w:pPr>
        <w:pStyle w:val="BodyTextIndent"/>
        <w:pBdr>
          <w:bottom w:val="single" w:sz="12" w:space="0" w:color="auto"/>
        </w:pBdr>
        <w:tabs>
          <w:tab w:val="left" w:pos="912"/>
        </w:tabs>
        <w:ind w:hanging="54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912"/>
        </w:tabs>
        <w:ind w:hanging="540"/>
        <w:rPr>
          <w:i w:val="0"/>
          <w:iCs w:val="0"/>
          <w:u w:val="double"/>
        </w:rPr>
      </w:pPr>
    </w:p>
    <w:p w:rsidR="00CD7B9A" w:rsidRDefault="00CD7B9A" w:rsidP="00CD7B9A">
      <w:pPr>
        <w:pStyle w:val="BodyTextIndent"/>
        <w:tabs>
          <w:tab w:val="left" w:pos="912"/>
        </w:tabs>
        <w:ind w:left="360"/>
        <w:rPr>
          <w:i w:val="0"/>
          <w:iCs w:val="0"/>
        </w:rPr>
      </w:pPr>
      <w:r>
        <w:rPr>
          <w:i w:val="0"/>
          <w:iCs w:val="0"/>
        </w:rPr>
        <w:t>Project &amp; Location: 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rPr>
          <w:i w:val="0"/>
          <w:iCs w:val="0"/>
        </w:rPr>
      </w:pPr>
    </w:p>
    <w:p w:rsidR="00CD7B9A" w:rsidRPr="00933A64" w:rsidRDefault="00CD7B9A" w:rsidP="00CD7B9A">
      <w:pPr>
        <w:pStyle w:val="BodyTextIndent"/>
        <w:tabs>
          <w:tab w:val="left" w:pos="912"/>
        </w:tabs>
        <w:ind w:hanging="540"/>
        <w:rPr>
          <w:bCs/>
          <w:i w:val="0"/>
          <w:iCs w:val="0"/>
        </w:rPr>
      </w:pPr>
      <w:r>
        <w:rPr>
          <w:i w:val="0"/>
          <w:iCs w:val="0"/>
        </w:rPr>
        <w:t>Description:</w:t>
      </w:r>
      <w:r w:rsidRPr="00933A64">
        <w:rPr>
          <w:bCs/>
          <w:i w:val="0"/>
          <w:iCs w:val="0"/>
        </w:rPr>
        <w:t>______________________________________________________________________</w:t>
      </w:r>
    </w:p>
    <w:p w:rsidR="00CD7B9A" w:rsidRPr="00933A64" w:rsidRDefault="00CD7B9A" w:rsidP="00CD7B9A">
      <w:pPr>
        <w:pStyle w:val="BodyTextIndent"/>
        <w:tabs>
          <w:tab w:val="left" w:pos="912"/>
        </w:tabs>
        <w:rPr>
          <w:bCs/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Project Value: 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Owner: _________________________________ Date Completed: 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Contact: __________________ Phone No. ___________________ E-Mail 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pBdr>
          <w:bottom w:val="single" w:sz="12" w:space="0" w:color="auto"/>
        </w:pBdr>
        <w:tabs>
          <w:tab w:val="left" w:pos="912"/>
        </w:tabs>
        <w:ind w:hanging="54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912"/>
        </w:tabs>
        <w:ind w:hanging="540"/>
        <w:rPr>
          <w:i w:val="0"/>
          <w:iCs w:val="0"/>
          <w:u w:val="double"/>
        </w:rPr>
      </w:pPr>
    </w:p>
    <w:p w:rsidR="00CD7B9A" w:rsidRDefault="00CD7B9A" w:rsidP="00CD7B9A">
      <w:pPr>
        <w:pStyle w:val="BodyTextIndent"/>
        <w:tabs>
          <w:tab w:val="left" w:pos="912"/>
        </w:tabs>
        <w:ind w:left="360"/>
        <w:rPr>
          <w:i w:val="0"/>
          <w:iCs w:val="0"/>
        </w:rPr>
      </w:pPr>
      <w:r>
        <w:rPr>
          <w:i w:val="0"/>
          <w:iCs w:val="0"/>
        </w:rPr>
        <w:t>Project &amp; Location: 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rPr>
          <w:i w:val="0"/>
          <w:iCs w:val="0"/>
        </w:rPr>
      </w:pPr>
    </w:p>
    <w:p w:rsidR="00CD7B9A" w:rsidRPr="00933A64" w:rsidRDefault="00CD7B9A" w:rsidP="00CD7B9A">
      <w:pPr>
        <w:pStyle w:val="BodyTextIndent"/>
        <w:tabs>
          <w:tab w:val="left" w:pos="912"/>
        </w:tabs>
        <w:ind w:hanging="540"/>
        <w:rPr>
          <w:bCs/>
          <w:i w:val="0"/>
          <w:iCs w:val="0"/>
        </w:rPr>
      </w:pPr>
      <w:r>
        <w:rPr>
          <w:i w:val="0"/>
          <w:iCs w:val="0"/>
        </w:rPr>
        <w:t>Description:</w:t>
      </w:r>
      <w:r w:rsidRPr="00933A64">
        <w:rPr>
          <w:bCs/>
          <w:i w:val="0"/>
          <w:iCs w:val="0"/>
        </w:rPr>
        <w:t>______________________________________________________________________</w:t>
      </w:r>
    </w:p>
    <w:p w:rsidR="00CD7B9A" w:rsidRPr="00933A64" w:rsidRDefault="00CD7B9A" w:rsidP="00CD7B9A">
      <w:pPr>
        <w:pStyle w:val="BodyTextIndent"/>
        <w:tabs>
          <w:tab w:val="left" w:pos="912"/>
        </w:tabs>
        <w:rPr>
          <w:bCs/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Project Value: 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Owner: _________________________________ Date Completed: 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Contact: __________________ Phone No. ___________________ E-Mail 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pBdr>
          <w:bottom w:val="single" w:sz="12" w:space="0" w:color="auto"/>
        </w:pBdr>
        <w:tabs>
          <w:tab w:val="left" w:pos="912"/>
        </w:tabs>
        <w:ind w:hanging="54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912"/>
        </w:tabs>
        <w:ind w:hanging="540"/>
        <w:rPr>
          <w:i w:val="0"/>
          <w:iCs w:val="0"/>
          <w:u w:val="double"/>
        </w:rPr>
      </w:pPr>
    </w:p>
    <w:p w:rsidR="00CD7B9A" w:rsidRDefault="00CD7B9A" w:rsidP="00CD7B9A">
      <w:pPr>
        <w:pStyle w:val="BodyTextIndent"/>
        <w:tabs>
          <w:tab w:val="left" w:pos="912"/>
        </w:tabs>
        <w:ind w:left="360"/>
        <w:rPr>
          <w:i w:val="0"/>
          <w:iCs w:val="0"/>
        </w:rPr>
      </w:pPr>
      <w:r>
        <w:rPr>
          <w:i w:val="0"/>
          <w:iCs w:val="0"/>
        </w:rPr>
        <w:t>Project &amp; Location: 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rPr>
          <w:i w:val="0"/>
          <w:iCs w:val="0"/>
        </w:rPr>
      </w:pPr>
    </w:p>
    <w:p w:rsidR="00CD7B9A" w:rsidRPr="00933A64" w:rsidRDefault="00CD7B9A" w:rsidP="00CD7B9A">
      <w:pPr>
        <w:pStyle w:val="BodyTextIndent"/>
        <w:tabs>
          <w:tab w:val="left" w:pos="912"/>
        </w:tabs>
        <w:ind w:hanging="540"/>
        <w:rPr>
          <w:bCs/>
          <w:i w:val="0"/>
          <w:iCs w:val="0"/>
        </w:rPr>
      </w:pPr>
      <w:r>
        <w:rPr>
          <w:i w:val="0"/>
          <w:iCs w:val="0"/>
        </w:rPr>
        <w:t>Description:</w:t>
      </w:r>
      <w:r w:rsidRPr="00933A64">
        <w:rPr>
          <w:bCs/>
          <w:i w:val="0"/>
          <w:iCs w:val="0"/>
        </w:rPr>
        <w:t>______________________________________________________________________</w:t>
      </w:r>
    </w:p>
    <w:p w:rsidR="00CD7B9A" w:rsidRPr="00933A64" w:rsidRDefault="00CD7B9A" w:rsidP="00CD7B9A">
      <w:pPr>
        <w:pStyle w:val="BodyTextIndent"/>
        <w:tabs>
          <w:tab w:val="left" w:pos="912"/>
        </w:tabs>
        <w:rPr>
          <w:bCs/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________________________________________________________________________________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Project Value: ___________________________________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Owner: _________________________________ Date Completed: __________________________</w:t>
      </w: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  <w:r>
        <w:rPr>
          <w:i w:val="0"/>
          <w:iCs w:val="0"/>
        </w:rPr>
        <w:tab/>
        <w:t>Contact: __________________ Phone No. ___________________ E-Mail __________________</w:t>
      </w:r>
    </w:p>
    <w:p w:rsidR="0061724E" w:rsidRDefault="0061724E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</w:p>
    <w:p w:rsidR="0061724E" w:rsidRDefault="0061724E" w:rsidP="00CD7B9A">
      <w:pPr>
        <w:pStyle w:val="BodyTextIndent"/>
        <w:tabs>
          <w:tab w:val="left" w:pos="360"/>
          <w:tab w:val="left" w:pos="912"/>
        </w:tabs>
        <w:ind w:left="0"/>
        <w:rPr>
          <w:i w:val="0"/>
          <w:iCs w:val="0"/>
        </w:rPr>
      </w:pPr>
    </w:p>
    <w:p w:rsidR="00CD7B9A" w:rsidRDefault="00CD7B9A" w:rsidP="00CD7B9A">
      <w:pPr>
        <w:pStyle w:val="BodyTextIndent"/>
        <w:tabs>
          <w:tab w:val="left" w:pos="912"/>
        </w:tabs>
        <w:ind w:left="0"/>
        <w:rPr>
          <w:i w:val="0"/>
          <w:iCs w:val="0"/>
        </w:rPr>
      </w:pPr>
    </w:p>
    <w:p w:rsidR="005E56BB" w:rsidRPr="005E56BB" w:rsidRDefault="001E655C" w:rsidP="001E655C">
      <w:pPr>
        <w:numPr>
          <w:ilvl w:val="0"/>
          <w:numId w:val="10"/>
        </w:numPr>
        <w:ind w:left="360" w:hanging="360"/>
        <w:rPr>
          <w:rFonts w:cs="Arial"/>
        </w:rPr>
      </w:pPr>
      <w:r w:rsidRPr="001E655C">
        <w:rPr>
          <w:iCs/>
        </w:rPr>
        <w:t xml:space="preserve">List a minimum of three (3) non City of Winnipeg client references of relevant projects with the name of organization, project name, contact name(s), telephone numbers and E-mail addresses </w:t>
      </w:r>
    </w:p>
    <w:p w:rsidR="001E655C" w:rsidRPr="001E655C" w:rsidRDefault="001E655C" w:rsidP="001E655C">
      <w:pPr>
        <w:rPr>
          <w:rFonts w:cs="Arial"/>
        </w:rPr>
      </w:pPr>
      <w:r w:rsidRPr="001E655C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864"/>
        <w:gridCol w:w="1867"/>
        <w:gridCol w:w="1879"/>
        <w:gridCol w:w="1852"/>
      </w:tblGrid>
      <w:tr w:rsidR="001E655C" w:rsidRPr="001C08E8" w:rsidTr="001C08E8"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  <w:r w:rsidRPr="001C08E8">
              <w:rPr>
                <w:rFonts w:cs="Arial"/>
              </w:rPr>
              <w:t>Organization</w:t>
            </w: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  <w:r w:rsidRPr="001C08E8">
              <w:rPr>
                <w:rFonts w:cs="Arial"/>
              </w:rPr>
              <w:t>Project Name</w:t>
            </w: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  <w:r w:rsidRPr="001C08E8">
              <w:rPr>
                <w:rFonts w:cs="Arial"/>
              </w:rPr>
              <w:t>Contact Name</w:t>
            </w: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  <w:r w:rsidRPr="001C08E8">
              <w:rPr>
                <w:rFonts w:cs="Arial"/>
              </w:rPr>
              <w:t>Telephone</w:t>
            </w:r>
          </w:p>
        </w:tc>
        <w:tc>
          <w:tcPr>
            <w:tcW w:w="1916" w:type="dxa"/>
          </w:tcPr>
          <w:p w:rsidR="001E655C" w:rsidRPr="001C08E8" w:rsidRDefault="001E655C" w:rsidP="001E655C">
            <w:pPr>
              <w:rPr>
                <w:rFonts w:cs="Arial"/>
              </w:rPr>
            </w:pPr>
            <w:r w:rsidRPr="001C08E8">
              <w:rPr>
                <w:rFonts w:cs="Arial"/>
              </w:rPr>
              <w:t>E-mail</w:t>
            </w:r>
          </w:p>
        </w:tc>
      </w:tr>
      <w:tr w:rsidR="001E655C" w:rsidRPr="001C08E8" w:rsidTr="001C08E8"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6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</w:tr>
      <w:tr w:rsidR="001E655C" w:rsidRPr="001C08E8" w:rsidTr="001C08E8"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6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</w:tr>
      <w:tr w:rsidR="001E655C" w:rsidRPr="001C08E8" w:rsidTr="001C08E8"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6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</w:tr>
      <w:tr w:rsidR="001E655C" w:rsidRPr="001C08E8" w:rsidTr="001C08E8"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5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  <w:tc>
          <w:tcPr>
            <w:tcW w:w="1916" w:type="dxa"/>
          </w:tcPr>
          <w:p w:rsidR="001E655C" w:rsidRPr="001C08E8" w:rsidRDefault="001E655C" w:rsidP="001E655C">
            <w:pPr>
              <w:rPr>
                <w:rFonts w:cs="Arial"/>
              </w:rPr>
            </w:pPr>
          </w:p>
        </w:tc>
      </w:tr>
    </w:tbl>
    <w:p w:rsidR="001E655C" w:rsidRPr="001E655C" w:rsidRDefault="001E655C" w:rsidP="001E655C">
      <w:pPr>
        <w:rPr>
          <w:rFonts w:cs="Arial"/>
        </w:rPr>
      </w:pPr>
      <w:r w:rsidRPr="001E655C">
        <w:rPr>
          <w:rFonts w:cs="Arial"/>
        </w:rPr>
        <w:t xml:space="preserve">                    </w:t>
      </w:r>
    </w:p>
    <w:p w:rsidR="00675455" w:rsidRPr="00763B77" w:rsidRDefault="00675455" w:rsidP="0015523E">
      <w:pPr>
        <w:pStyle w:val="PARTHEADING"/>
        <w:numPr>
          <w:ilvl w:val="0"/>
          <w:numId w:val="0"/>
        </w:numPr>
      </w:pPr>
    </w:p>
    <w:sectPr w:rsidR="00675455" w:rsidRPr="00763B77" w:rsidSect="00154EFB">
      <w:headerReference w:type="default" r:id="rId8"/>
      <w:endnotePr>
        <w:numFmt w:val="upperLetter"/>
      </w:endnotePr>
      <w:pgSz w:w="12240" w:h="15840" w:code="1"/>
      <w:pgMar w:top="1260" w:right="1440" w:bottom="99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7AD" w:rsidRDefault="006D67AD">
      <w:pPr>
        <w:pStyle w:val="Footer"/>
      </w:pPr>
    </w:p>
  </w:endnote>
  <w:endnote w:type="continuationSeparator" w:id="0">
    <w:p w:rsidR="006D67AD" w:rsidRDefault="006D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7AD" w:rsidRDefault="006D67AD">
      <w:r>
        <w:separator/>
      </w:r>
    </w:p>
  </w:footnote>
  <w:footnote w:type="continuationSeparator" w:id="0">
    <w:p w:rsidR="006D67AD" w:rsidRDefault="006D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547" w:rsidRDefault="001D4547" w:rsidP="000F1513">
    <w:pPr>
      <w:pStyle w:val="Header1"/>
      <w:tabs>
        <w:tab w:val="clear" w:pos="7560"/>
        <w:tab w:val="left" w:pos="7110"/>
      </w:tabs>
    </w:pPr>
    <w:r w:rsidRPr="0011136F">
      <w:t>The City of Winnipeg</w:t>
    </w:r>
    <w:r w:rsidRPr="0011136F">
      <w:tab/>
    </w:r>
    <w:r w:rsidR="0015523E">
      <w:t xml:space="preserve">Qualification </w:t>
    </w:r>
    <w:r w:rsidR="004C2497">
      <w:t>Questionnaire</w:t>
    </w:r>
  </w:p>
  <w:p w:rsidR="001D4547" w:rsidRPr="0011136F" w:rsidRDefault="000F1513" w:rsidP="00AC61FF">
    <w:pPr>
      <w:pStyle w:val="Header1"/>
    </w:pPr>
    <w:r>
      <w:rPr>
        <w:lang w:val="fr-CA"/>
      </w:rPr>
      <w:t>RFQ No.__</w:t>
    </w:r>
    <w:r w:rsidR="00CC244A">
      <w:rPr>
        <w:lang w:val="fr-CA"/>
      </w:rPr>
      <w:t>171-2026</w:t>
    </w:r>
    <w:r w:rsidR="001D4547">
      <w:rPr>
        <w:lang w:val="fr-CA"/>
      </w:rPr>
      <w:tab/>
    </w:r>
    <w:r w:rsidR="001D4547">
      <w:rPr>
        <w:lang w:val="fr-CA"/>
      </w:rPr>
      <w:tab/>
    </w:r>
    <w:r w:rsidR="001D4547">
      <w:t xml:space="preserve">Page </w:t>
    </w:r>
    <w:r w:rsidR="001D4547">
      <w:fldChar w:fldCharType="begin"/>
    </w:r>
    <w:r w:rsidR="001D4547">
      <w:instrText xml:space="preserve"> PAGE </w:instrText>
    </w:r>
    <w:r w:rsidR="001D4547">
      <w:fldChar w:fldCharType="separate"/>
    </w:r>
    <w:r w:rsidR="001D4547">
      <w:rPr>
        <w:noProof/>
      </w:rPr>
      <w:t>3</w:t>
    </w:r>
    <w:r w:rsidR="001D4547">
      <w:fldChar w:fldCharType="end"/>
    </w:r>
    <w:r w:rsidR="001D4547">
      <w:t xml:space="preserve"> of </w:t>
    </w:r>
    <w:fldSimple w:instr=" SECTIONPAGES  \* MERGEFORMAT ">
      <w:r w:rsidR="00F547A1">
        <w:rPr>
          <w:noProof/>
        </w:rPr>
        <w:t>3</w:t>
      </w:r>
    </w:fldSimple>
  </w:p>
  <w:p w:rsidR="001D4547" w:rsidRPr="007F4D47" w:rsidRDefault="001D4547" w:rsidP="00F36343">
    <w:pPr>
      <w:pStyle w:val="Header1"/>
      <w:rPr>
        <w:rStyle w:val="PageNumber"/>
        <w:sz w:val="20"/>
        <w:szCs w:val="20"/>
        <w:lang w:val="fr-CA"/>
      </w:rPr>
    </w:pPr>
    <w:r>
      <w:t xml:space="preserve"> </w:t>
    </w:r>
  </w:p>
  <w:p w:rsidR="001D4547" w:rsidRPr="007F4D47" w:rsidRDefault="001D4547" w:rsidP="00C37FA5">
    <w:pPr>
      <w:tabs>
        <w:tab w:val="left" w:pos="-1008"/>
        <w:tab w:val="left" w:pos="-288"/>
        <w:tab w:val="left" w:pos="7560"/>
        <w:tab w:val="left" w:pos="10512"/>
        <w:tab w:val="left" w:pos="11232"/>
        <w:tab w:val="left" w:pos="11952"/>
        <w:tab w:val="left" w:pos="12672"/>
        <w:tab w:val="left" w:pos="13392"/>
        <w:tab w:val="left" w:pos="14112"/>
        <w:tab w:val="left" w:pos="14832"/>
        <w:tab w:val="left" w:pos="15552"/>
        <w:tab w:val="left" w:pos="16272"/>
        <w:tab w:val="left" w:pos="16992"/>
        <w:tab w:val="left" w:pos="17712"/>
        <w:tab w:val="left" w:pos="18432"/>
      </w:tabs>
      <w:jc w:val="both"/>
      <w:rPr>
        <w:color w:val="999999"/>
        <w:sz w:val="8"/>
        <w:szCs w:val="8"/>
        <w:lang w:val="fr-CA"/>
      </w:rPr>
    </w:pPr>
    <w:r w:rsidRPr="007F4D47">
      <w:rPr>
        <w:color w:val="999999"/>
        <w:sz w:val="8"/>
        <w:szCs w:val="8"/>
        <w:lang w:val="fr-CA"/>
      </w:rPr>
      <w:t xml:space="preserve">Template Version </w:t>
    </w:r>
    <w:r w:rsidRPr="00C8697D">
      <w:rPr>
        <w:color w:val="999999"/>
        <w:sz w:val="8"/>
        <w:szCs w:val="8"/>
      </w:rPr>
      <w:fldChar w:fldCharType="begin"/>
    </w:r>
    <w:r w:rsidRPr="007F4D47">
      <w:rPr>
        <w:color w:val="999999"/>
        <w:sz w:val="8"/>
        <w:szCs w:val="8"/>
        <w:lang w:val="fr-CA"/>
      </w:rPr>
      <w:instrText xml:space="preserve"> DOCPROPERTY  "Template version"  \* MERGEFORMAT </w:instrText>
    </w:r>
    <w:r w:rsidRPr="00C8697D">
      <w:rPr>
        <w:color w:val="999999"/>
        <w:sz w:val="8"/>
        <w:szCs w:val="8"/>
      </w:rPr>
      <w:fldChar w:fldCharType="separate"/>
    </w:r>
    <w:r w:rsidR="000F1513">
      <w:rPr>
        <w:color w:val="999999"/>
        <w:sz w:val="8"/>
        <w:szCs w:val="8"/>
        <w:lang w:val="fr-CA"/>
      </w:rPr>
      <w:t>CalloutRFQ020220819 - Call Out RFQ</w:t>
    </w:r>
    <w:r w:rsidRPr="00C8697D">
      <w:rPr>
        <w:color w:val="999999"/>
        <w:sz w:val="8"/>
        <w:szCs w:val="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11E2468D"/>
    <w:multiLevelType w:val="hybridMultilevel"/>
    <w:tmpl w:val="BA1E9C60"/>
    <w:lvl w:ilvl="0" w:tplc="1C486CEA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CD253C"/>
    <w:multiLevelType w:val="hybridMultilevel"/>
    <w:tmpl w:val="1C5690DA"/>
    <w:lvl w:ilvl="0" w:tplc="1C486CEA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034B64"/>
    <w:multiLevelType w:val="hybridMultilevel"/>
    <w:tmpl w:val="F0D00A36"/>
    <w:lvl w:ilvl="0" w:tplc="8F2626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41BE5"/>
    <w:multiLevelType w:val="multilevel"/>
    <w:tmpl w:val="2F58BF90"/>
    <w:lvl w:ilvl="0">
      <w:start w:val="2"/>
      <w:numFmt w:val="upperLetter"/>
      <w:pStyle w:val="PARTHEADING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CLAUSEHEADING"/>
      <w:lvlText w:val="%1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Clause"/>
      <w:lvlText w:val="%1%2.%3"/>
      <w:lvlJc w:val="left"/>
      <w:pPr>
        <w:tabs>
          <w:tab w:val="num" w:pos="864"/>
        </w:tabs>
        <w:ind w:left="864" w:hanging="864"/>
      </w:pPr>
      <w:rPr>
        <w:rFonts w:hint="default"/>
        <w:strike w:val="0"/>
      </w:rPr>
    </w:lvl>
    <w:lvl w:ilvl="3">
      <w:start w:val="1"/>
      <w:numFmt w:val="lowerLetter"/>
      <w:pStyle w:val="ClauseList"/>
      <w:lvlText w:val="(%4)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4">
      <w:start w:val="1"/>
      <w:numFmt w:val="lowerRoman"/>
      <w:pStyle w:val="ClauseSubList"/>
      <w:lvlText w:val="(%5)"/>
      <w:lvlJc w:val="right"/>
      <w:pPr>
        <w:tabs>
          <w:tab w:val="num" w:pos="1872"/>
        </w:tabs>
        <w:ind w:left="1872" w:hanging="288"/>
      </w:pPr>
      <w:rPr>
        <w:rFonts w:hint="default"/>
        <w:strike w:val="0"/>
      </w:rPr>
    </w:lvl>
    <w:lvl w:ilvl="5">
      <w:start w:val="1"/>
      <w:numFmt w:val="decimal"/>
      <w:lvlRestart w:val="3"/>
      <w:pStyle w:val="SubClause"/>
      <w:lvlText w:val="%1%2.%3.%6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6">
      <w:start w:val="1"/>
      <w:numFmt w:val="lowerLetter"/>
      <w:pStyle w:val="SubClauseList"/>
      <w:lvlText w:val="(%7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7">
      <w:start w:val="1"/>
      <w:numFmt w:val="lowerRoman"/>
      <w:pStyle w:val="SubClauseSubList"/>
      <w:lvlText w:val="(%8)"/>
      <w:lvlJc w:val="righ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bullet"/>
      <w:lvlText w:val=""/>
      <w:lvlJc w:val="left"/>
      <w:pPr>
        <w:tabs>
          <w:tab w:val="num" w:pos="2952"/>
        </w:tabs>
        <w:ind w:left="2880" w:hanging="288"/>
      </w:pPr>
      <w:rPr>
        <w:rFonts w:ascii="Symbol" w:hAnsi="Symbol" w:hint="default"/>
      </w:rPr>
    </w:lvl>
  </w:abstractNum>
  <w:abstractNum w:abstractNumId="4" w15:restartNumberingAfterBreak="0">
    <w:nsid w:val="32291664"/>
    <w:multiLevelType w:val="hybridMultilevel"/>
    <w:tmpl w:val="423668F6"/>
    <w:lvl w:ilvl="0" w:tplc="C382DDC4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97C7B"/>
    <w:multiLevelType w:val="hybridMultilevel"/>
    <w:tmpl w:val="AB90320A"/>
    <w:lvl w:ilvl="0" w:tplc="8F2626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756138">
    <w:abstractNumId w:val="3"/>
  </w:num>
  <w:num w:numId="2" w16cid:durableId="603610549">
    <w:abstractNumId w:val="2"/>
  </w:num>
  <w:num w:numId="3" w16cid:durableId="571548777">
    <w:abstractNumId w:val="3"/>
  </w:num>
  <w:num w:numId="4" w16cid:durableId="290749096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733178">
    <w:abstractNumId w:val="4"/>
  </w:num>
  <w:num w:numId="6" w16cid:durableId="2020541525">
    <w:abstractNumId w:val="3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775878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" w16cid:durableId="1131822289">
    <w:abstractNumId w:val="3"/>
    <w:lvlOverride w:ilvl="0">
      <w:startOverride w:val="4"/>
    </w:lvlOverride>
    <w:lvlOverride w:ilvl="1">
      <w:startOverride w:val="3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 w16cid:durableId="1462961050">
    <w:abstractNumId w:val="3"/>
    <w:lvlOverride w:ilvl="0">
      <w:startOverride w:val="2"/>
    </w:lvlOverride>
    <w:lvlOverride w:ilvl="1">
      <w:startOverride w:val="2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403951">
    <w:abstractNumId w:val="5"/>
  </w:num>
  <w:num w:numId="11" w16cid:durableId="102428288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968887">
    <w:abstractNumId w:val="3"/>
    <w:lvlOverride w:ilvl="0">
      <w:startOverride w:val="2"/>
    </w:lvlOverride>
    <w:lvlOverride w:ilvl="1">
      <w:startOverride w:val="30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2182944">
    <w:abstractNumId w:val="1"/>
  </w:num>
  <w:num w:numId="14" w16cid:durableId="1235166291">
    <w:abstractNumId w:val="0"/>
  </w:num>
  <w:num w:numId="15" w16cid:durableId="7461469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107752">
    <w:abstractNumId w:val="3"/>
  </w:num>
  <w:num w:numId="17" w16cid:durableId="660235999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107598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521735">
    <w:abstractNumId w:val="3"/>
  </w:num>
  <w:num w:numId="20" w16cid:durableId="1294674412">
    <w:abstractNumId w:val="3"/>
  </w:num>
  <w:num w:numId="21" w16cid:durableId="36204534">
    <w:abstractNumId w:val="3"/>
  </w:num>
  <w:num w:numId="22" w16cid:durableId="2049455261">
    <w:abstractNumId w:val="3"/>
  </w:num>
  <w:num w:numId="23" w16cid:durableId="911818416">
    <w:abstractNumId w:val="3"/>
  </w:num>
  <w:num w:numId="24" w16cid:durableId="861164097">
    <w:abstractNumId w:val="3"/>
  </w:num>
  <w:num w:numId="25" w16cid:durableId="1099909770">
    <w:abstractNumId w:val="3"/>
  </w:num>
  <w:num w:numId="26" w16cid:durableId="1414281582">
    <w:abstractNumId w:val="3"/>
  </w:num>
  <w:num w:numId="27" w16cid:durableId="1788739922">
    <w:abstractNumId w:val="3"/>
  </w:num>
  <w:num w:numId="28" w16cid:durableId="1407605489">
    <w:abstractNumId w:val="3"/>
  </w:num>
  <w:num w:numId="29" w16cid:durableId="340283411">
    <w:abstractNumId w:val="3"/>
  </w:num>
  <w:num w:numId="30" w16cid:durableId="947389832">
    <w:abstractNumId w:val="3"/>
  </w:num>
  <w:num w:numId="31" w16cid:durableId="1896115676">
    <w:abstractNumId w:val="3"/>
  </w:num>
  <w:num w:numId="32" w16cid:durableId="1546525792">
    <w:abstractNumId w:val="3"/>
  </w:num>
  <w:num w:numId="33" w16cid:durableId="1293949409">
    <w:abstractNumId w:val="3"/>
  </w:num>
  <w:num w:numId="34" w16cid:durableId="350225348">
    <w:abstractNumId w:val="3"/>
  </w:num>
  <w:num w:numId="35" w16cid:durableId="405153630">
    <w:abstractNumId w:val="3"/>
  </w:num>
  <w:num w:numId="36" w16cid:durableId="238103833">
    <w:abstractNumId w:val="3"/>
  </w:num>
  <w:num w:numId="37" w16cid:durableId="1545822929">
    <w:abstractNumId w:val="3"/>
  </w:num>
  <w:num w:numId="38" w16cid:durableId="1183975372">
    <w:abstractNumId w:val="3"/>
  </w:num>
  <w:num w:numId="39" w16cid:durableId="155198923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C4"/>
    <w:rsid w:val="00000FB8"/>
    <w:rsid w:val="00001157"/>
    <w:rsid w:val="00001767"/>
    <w:rsid w:val="000034DD"/>
    <w:rsid w:val="00004D86"/>
    <w:rsid w:val="000064C4"/>
    <w:rsid w:val="000065F2"/>
    <w:rsid w:val="0000669C"/>
    <w:rsid w:val="00010574"/>
    <w:rsid w:val="00010609"/>
    <w:rsid w:val="00010BE6"/>
    <w:rsid w:val="000115FB"/>
    <w:rsid w:val="00011C55"/>
    <w:rsid w:val="000124EE"/>
    <w:rsid w:val="00012CC2"/>
    <w:rsid w:val="00012CC6"/>
    <w:rsid w:val="00012E05"/>
    <w:rsid w:val="00014B9A"/>
    <w:rsid w:val="00014EAD"/>
    <w:rsid w:val="00016F02"/>
    <w:rsid w:val="00021648"/>
    <w:rsid w:val="0002183B"/>
    <w:rsid w:val="0002194D"/>
    <w:rsid w:val="0002197C"/>
    <w:rsid w:val="00022D5C"/>
    <w:rsid w:val="000235A4"/>
    <w:rsid w:val="000240FD"/>
    <w:rsid w:val="000243B2"/>
    <w:rsid w:val="0002469D"/>
    <w:rsid w:val="00025376"/>
    <w:rsid w:val="0002566E"/>
    <w:rsid w:val="00025A11"/>
    <w:rsid w:val="0002652F"/>
    <w:rsid w:val="0003050D"/>
    <w:rsid w:val="00030F20"/>
    <w:rsid w:val="00031178"/>
    <w:rsid w:val="00031257"/>
    <w:rsid w:val="000330BD"/>
    <w:rsid w:val="00033DAC"/>
    <w:rsid w:val="000345CC"/>
    <w:rsid w:val="000356AA"/>
    <w:rsid w:val="00036009"/>
    <w:rsid w:val="00037557"/>
    <w:rsid w:val="00037824"/>
    <w:rsid w:val="00037E14"/>
    <w:rsid w:val="000405D1"/>
    <w:rsid w:val="000411D7"/>
    <w:rsid w:val="00041FC4"/>
    <w:rsid w:val="00042992"/>
    <w:rsid w:val="0004301D"/>
    <w:rsid w:val="0004365C"/>
    <w:rsid w:val="00043CE4"/>
    <w:rsid w:val="000468FE"/>
    <w:rsid w:val="00046FC0"/>
    <w:rsid w:val="00047685"/>
    <w:rsid w:val="00047D67"/>
    <w:rsid w:val="000502EF"/>
    <w:rsid w:val="000508BA"/>
    <w:rsid w:val="000509DD"/>
    <w:rsid w:val="0005193A"/>
    <w:rsid w:val="00054503"/>
    <w:rsid w:val="00054CD9"/>
    <w:rsid w:val="00055EA7"/>
    <w:rsid w:val="00056DFE"/>
    <w:rsid w:val="00057136"/>
    <w:rsid w:val="0005723C"/>
    <w:rsid w:val="000626BD"/>
    <w:rsid w:val="00062D20"/>
    <w:rsid w:val="00064BB5"/>
    <w:rsid w:val="00065592"/>
    <w:rsid w:val="000679C9"/>
    <w:rsid w:val="00070A63"/>
    <w:rsid w:val="000735AA"/>
    <w:rsid w:val="000736FC"/>
    <w:rsid w:val="00075B11"/>
    <w:rsid w:val="0007704A"/>
    <w:rsid w:val="000774F8"/>
    <w:rsid w:val="0008013E"/>
    <w:rsid w:val="000808EC"/>
    <w:rsid w:val="00080BF6"/>
    <w:rsid w:val="00081092"/>
    <w:rsid w:val="00082E2D"/>
    <w:rsid w:val="0008478E"/>
    <w:rsid w:val="00086EA5"/>
    <w:rsid w:val="000871D5"/>
    <w:rsid w:val="000926B8"/>
    <w:rsid w:val="00093254"/>
    <w:rsid w:val="00093971"/>
    <w:rsid w:val="000939EC"/>
    <w:rsid w:val="00093ACB"/>
    <w:rsid w:val="00093F0D"/>
    <w:rsid w:val="00094C1A"/>
    <w:rsid w:val="00097C45"/>
    <w:rsid w:val="000A202E"/>
    <w:rsid w:val="000A337C"/>
    <w:rsid w:val="000A3480"/>
    <w:rsid w:val="000A7046"/>
    <w:rsid w:val="000A7E88"/>
    <w:rsid w:val="000B0310"/>
    <w:rsid w:val="000B126A"/>
    <w:rsid w:val="000B1B21"/>
    <w:rsid w:val="000B1B31"/>
    <w:rsid w:val="000B5459"/>
    <w:rsid w:val="000C2C9C"/>
    <w:rsid w:val="000C482F"/>
    <w:rsid w:val="000C61E0"/>
    <w:rsid w:val="000C64AD"/>
    <w:rsid w:val="000C7105"/>
    <w:rsid w:val="000C74BF"/>
    <w:rsid w:val="000C7EA9"/>
    <w:rsid w:val="000D1132"/>
    <w:rsid w:val="000D1E84"/>
    <w:rsid w:val="000D3056"/>
    <w:rsid w:val="000D3403"/>
    <w:rsid w:val="000D496D"/>
    <w:rsid w:val="000D4D99"/>
    <w:rsid w:val="000E0370"/>
    <w:rsid w:val="000E27D3"/>
    <w:rsid w:val="000E3319"/>
    <w:rsid w:val="000E3683"/>
    <w:rsid w:val="000E52FF"/>
    <w:rsid w:val="000E5ED0"/>
    <w:rsid w:val="000F1513"/>
    <w:rsid w:val="000F19BE"/>
    <w:rsid w:val="000F1DAE"/>
    <w:rsid w:val="000F2AA0"/>
    <w:rsid w:val="001008C8"/>
    <w:rsid w:val="001010D2"/>
    <w:rsid w:val="001012A4"/>
    <w:rsid w:val="00102B10"/>
    <w:rsid w:val="0010574C"/>
    <w:rsid w:val="0010673E"/>
    <w:rsid w:val="00111F7C"/>
    <w:rsid w:val="001138F7"/>
    <w:rsid w:val="0011416C"/>
    <w:rsid w:val="0011417D"/>
    <w:rsid w:val="0011569A"/>
    <w:rsid w:val="00115F34"/>
    <w:rsid w:val="00120BC2"/>
    <w:rsid w:val="0012176E"/>
    <w:rsid w:val="00122046"/>
    <w:rsid w:val="00123124"/>
    <w:rsid w:val="00123958"/>
    <w:rsid w:val="00124794"/>
    <w:rsid w:val="0012562B"/>
    <w:rsid w:val="00125C8A"/>
    <w:rsid w:val="001307C4"/>
    <w:rsid w:val="001307E9"/>
    <w:rsid w:val="001312BF"/>
    <w:rsid w:val="001320C3"/>
    <w:rsid w:val="0013308D"/>
    <w:rsid w:val="00133205"/>
    <w:rsid w:val="00133915"/>
    <w:rsid w:val="00134998"/>
    <w:rsid w:val="00134B37"/>
    <w:rsid w:val="00134BE2"/>
    <w:rsid w:val="00136022"/>
    <w:rsid w:val="00136773"/>
    <w:rsid w:val="0014026F"/>
    <w:rsid w:val="00141614"/>
    <w:rsid w:val="00142FD2"/>
    <w:rsid w:val="0014787A"/>
    <w:rsid w:val="00150BD0"/>
    <w:rsid w:val="0015204B"/>
    <w:rsid w:val="00153502"/>
    <w:rsid w:val="00153E55"/>
    <w:rsid w:val="00154EFB"/>
    <w:rsid w:val="0015523E"/>
    <w:rsid w:val="0015655F"/>
    <w:rsid w:val="00157108"/>
    <w:rsid w:val="0016049C"/>
    <w:rsid w:val="00160A33"/>
    <w:rsid w:val="00160E29"/>
    <w:rsid w:val="0016143B"/>
    <w:rsid w:val="00162202"/>
    <w:rsid w:val="001623BD"/>
    <w:rsid w:val="00163E38"/>
    <w:rsid w:val="00165C73"/>
    <w:rsid w:val="00166F30"/>
    <w:rsid w:val="0016718F"/>
    <w:rsid w:val="00167502"/>
    <w:rsid w:val="00167F36"/>
    <w:rsid w:val="00170123"/>
    <w:rsid w:val="00170650"/>
    <w:rsid w:val="00171949"/>
    <w:rsid w:val="00172699"/>
    <w:rsid w:val="00172EAC"/>
    <w:rsid w:val="00174E81"/>
    <w:rsid w:val="00175FB6"/>
    <w:rsid w:val="0017639F"/>
    <w:rsid w:val="00176815"/>
    <w:rsid w:val="00176ADC"/>
    <w:rsid w:val="00180F61"/>
    <w:rsid w:val="00181161"/>
    <w:rsid w:val="00181231"/>
    <w:rsid w:val="001826ED"/>
    <w:rsid w:val="00184806"/>
    <w:rsid w:val="00184A6E"/>
    <w:rsid w:val="001850E4"/>
    <w:rsid w:val="00185868"/>
    <w:rsid w:val="001872DA"/>
    <w:rsid w:val="00187CD5"/>
    <w:rsid w:val="00192793"/>
    <w:rsid w:val="00195FEF"/>
    <w:rsid w:val="001964DF"/>
    <w:rsid w:val="00196F10"/>
    <w:rsid w:val="00197EC0"/>
    <w:rsid w:val="001A0245"/>
    <w:rsid w:val="001A0791"/>
    <w:rsid w:val="001A236E"/>
    <w:rsid w:val="001A31AE"/>
    <w:rsid w:val="001A330F"/>
    <w:rsid w:val="001A39DD"/>
    <w:rsid w:val="001A481B"/>
    <w:rsid w:val="001A5B4A"/>
    <w:rsid w:val="001A6B53"/>
    <w:rsid w:val="001A7E40"/>
    <w:rsid w:val="001B0263"/>
    <w:rsid w:val="001B02D9"/>
    <w:rsid w:val="001B1B35"/>
    <w:rsid w:val="001B2607"/>
    <w:rsid w:val="001B32BC"/>
    <w:rsid w:val="001B4F7D"/>
    <w:rsid w:val="001B66C3"/>
    <w:rsid w:val="001B69F1"/>
    <w:rsid w:val="001B6D85"/>
    <w:rsid w:val="001B7440"/>
    <w:rsid w:val="001B7EA2"/>
    <w:rsid w:val="001C08E8"/>
    <w:rsid w:val="001C1F55"/>
    <w:rsid w:val="001C2678"/>
    <w:rsid w:val="001C30C3"/>
    <w:rsid w:val="001C4ACF"/>
    <w:rsid w:val="001C6BE6"/>
    <w:rsid w:val="001D07BC"/>
    <w:rsid w:val="001D2519"/>
    <w:rsid w:val="001D4547"/>
    <w:rsid w:val="001D521D"/>
    <w:rsid w:val="001D5601"/>
    <w:rsid w:val="001D7725"/>
    <w:rsid w:val="001E1935"/>
    <w:rsid w:val="001E378C"/>
    <w:rsid w:val="001E5699"/>
    <w:rsid w:val="001E655C"/>
    <w:rsid w:val="001E68B8"/>
    <w:rsid w:val="001E7503"/>
    <w:rsid w:val="001F02B1"/>
    <w:rsid w:val="001F0C08"/>
    <w:rsid w:val="001F31E8"/>
    <w:rsid w:val="001F343D"/>
    <w:rsid w:val="001F4443"/>
    <w:rsid w:val="001F5CDD"/>
    <w:rsid w:val="001F6C18"/>
    <w:rsid w:val="001F7B56"/>
    <w:rsid w:val="00200DE9"/>
    <w:rsid w:val="00204A02"/>
    <w:rsid w:val="00205574"/>
    <w:rsid w:val="00206229"/>
    <w:rsid w:val="0020680D"/>
    <w:rsid w:val="00206D0C"/>
    <w:rsid w:val="00206E02"/>
    <w:rsid w:val="00206F63"/>
    <w:rsid w:val="0021073A"/>
    <w:rsid w:val="0021538C"/>
    <w:rsid w:val="00217B0C"/>
    <w:rsid w:val="00217B48"/>
    <w:rsid w:val="002244C0"/>
    <w:rsid w:val="00225230"/>
    <w:rsid w:val="00225F9B"/>
    <w:rsid w:val="00230538"/>
    <w:rsid w:val="00232546"/>
    <w:rsid w:val="00234A9D"/>
    <w:rsid w:val="0023605B"/>
    <w:rsid w:val="002361E3"/>
    <w:rsid w:val="002365BD"/>
    <w:rsid w:val="00236BF2"/>
    <w:rsid w:val="00236F69"/>
    <w:rsid w:val="00237908"/>
    <w:rsid w:val="00237C2A"/>
    <w:rsid w:val="00242A00"/>
    <w:rsid w:val="00246849"/>
    <w:rsid w:val="00246BAD"/>
    <w:rsid w:val="002477D8"/>
    <w:rsid w:val="0025000D"/>
    <w:rsid w:val="00250906"/>
    <w:rsid w:val="00251FBC"/>
    <w:rsid w:val="00251FC4"/>
    <w:rsid w:val="002531D2"/>
    <w:rsid w:val="0025349A"/>
    <w:rsid w:val="00254B02"/>
    <w:rsid w:val="00254C29"/>
    <w:rsid w:val="00255107"/>
    <w:rsid w:val="00255189"/>
    <w:rsid w:val="00255F3B"/>
    <w:rsid w:val="00257641"/>
    <w:rsid w:val="00262ABC"/>
    <w:rsid w:val="00263D7F"/>
    <w:rsid w:val="002646B0"/>
    <w:rsid w:val="00264952"/>
    <w:rsid w:val="002705A6"/>
    <w:rsid w:val="00270E90"/>
    <w:rsid w:val="00271E91"/>
    <w:rsid w:val="002720AF"/>
    <w:rsid w:val="00272BFD"/>
    <w:rsid w:val="00274055"/>
    <w:rsid w:val="002745DD"/>
    <w:rsid w:val="00277073"/>
    <w:rsid w:val="00280213"/>
    <w:rsid w:val="00281694"/>
    <w:rsid w:val="0028186C"/>
    <w:rsid w:val="002829B9"/>
    <w:rsid w:val="002830EE"/>
    <w:rsid w:val="0028372B"/>
    <w:rsid w:val="00284917"/>
    <w:rsid w:val="0028497C"/>
    <w:rsid w:val="00285101"/>
    <w:rsid w:val="002867A6"/>
    <w:rsid w:val="002869D6"/>
    <w:rsid w:val="00286DBB"/>
    <w:rsid w:val="0028726D"/>
    <w:rsid w:val="002877CC"/>
    <w:rsid w:val="00287FE0"/>
    <w:rsid w:val="002907B8"/>
    <w:rsid w:val="002909B6"/>
    <w:rsid w:val="00290B17"/>
    <w:rsid w:val="002915AB"/>
    <w:rsid w:val="0029169E"/>
    <w:rsid w:val="00291E17"/>
    <w:rsid w:val="00293380"/>
    <w:rsid w:val="0029354C"/>
    <w:rsid w:val="0029791C"/>
    <w:rsid w:val="00297E8A"/>
    <w:rsid w:val="002A01E7"/>
    <w:rsid w:val="002A073D"/>
    <w:rsid w:val="002A092F"/>
    <w:rsid w:val="002A101C"/>
    <w:rsid w:val="002A21A3"/>
    <w:rsid w:val="002A2ED1"/>
    <w:rsid w:val="002A3B68"/>
    <w:rsid w:val="002A4891"/>
    <w:rsid w:val="002A4A1F"/>
    <w:rsid w:val="002A52F8"/>
    <w:rsid w:val="002A6487"/>
    <w:rsid w:val="002A64F2"/>
    <w:rsid w:val="002A7876"/>
    <w:rsid w:val="002A7AC6"/>
    <w:rsid w:val="002B1EA7"/>
    <w:rsid w:val="002B2265"/>
    <w:rsid w:val="002B2A01"/>
    <w:rsid w:val="002B4EE3"/>
    <w:rsid w:val="002B6E77"/>
    <w:rsid w:val="002B7B05"/>
    <w:rsid w:val="002C0594"/>
    <w:rsid w:val="002C35C6"/>
    <w:rsid w:val="002C3F6F"/>
    <w:rsid w:val="002C4C72"/>
    <w:rsid w:val="002C6DDA"/>
    <w:rsid w:val="002C7271"/>
    <w:rsid w:val="002C76E9"/>
    <w:rsid w:val="002C7715"/>
    <w:rsid w:val="002D1407"/>
    <w:rsid w:val="002D18C5"/>
    <w:rsid w:val="002D2FE3"/>
    <w:rsid w:val="002D4D79"/>
    <w:rsid w:val="002D5A5E"/>
    <w:rsid w:val="002D680E"/>
    <w:rsid w:val="002E0073"/>
    <w:rsid w:val="002E2DA3"/>
    <w:rsid w:val="002E3580"/>
    <w:rsid w:val="002E44D7"/>
    <w:rsid w:val="002E4570"/>
    <w:rsid w:val="002E5B14"/>
    <w:rsid w:val="002E5CA2"/>
    <w:rsid w:val="002E5F06"/>
    <w:rsid w:val="002E6791"/>
    <w:rsid w:val="002F033B"/>
    <w:rsid w:val="002F148C"/>
    <w:rsid w:val="002F18CE"/>
    <w:rsid w:val="002F47AB"/>
    <w:rsid w:val="002F4C0B"/>
    <w:rsid w:val="00301055"/>
    <w:rsid w:val="00301198"/>
    <w:rsid w:val="00301BAA"/>
    <w:rsid w:val="00305108"/>
    <w:rsid w:val="003064C7"/>
    <w:rsid w:val="003076AD"/>
    <w:rsid w:val="00310E2D"/>
    <w:rsid w:val="00311806"/>
    <w:rsid w:val="00312050"/>
    <w:rsid w:val="0031220F"/>
    <w:rsid w:val="0031233A"/>
    <w:rsid w:val="00312599"/>
    <w:rsid w:val="003143E7"/>
    <w:rsid w:val="00315292"/>
    <w:rsid w:val="003171EE"/>
    <w:rsid w:val="00317A1B"/>
    <w:rsid w:val="0032000F"/>
    <w:rsid w:val="003221AB"/>
    <w:rsid w:val="00322DC6"/>
    <w:rsid w:val="0032300F"/>
    <w:rsid w:val="00324066"/>
    <w:rsid w:val="003240C3"/>
    <w:rsid w:val="00327676"/>
    <w:rsid w:val="00327F16"/>
    <w:rsid w:val="003301CA"/>
    <w:rsid w:val="00330CF0"/>
    <w:rsid w:val="003344AD"/>
    <w:rsid w:val="003365F9"/>
    <w:rsid w:val="00336C3F"/>
    <w:rsid w:val="00337EC4"/>
    <w:rsid w:val="00341426"/>
    <w:rsid w:val="00341C8D"/>
    <w:rsid w:val="00341DEB"/>
    <w:rsid w:val="00342686"/>
    <w:rsid w:val="00342FEC"/>
    <w:rsid w:val="003440B8"/>
    <w:rsid w:val="00347592"/>
    <w:rsid w:val="003503C4"/>
    <w:rsid w:val="00350D3A"/>
    <w:rsid w:val="00351413"/>
    <w:rsid w:val="00352655"/>
    <w:rsid w:val="00355EBD"/>
    <w:rsid w:val="00356E5F"/>
    <w:rsid w:val="00357797"/>
    <w:rsid w:val="0036071E"/>
    <w:rsid w:val="00362074"/>
    <w:rsid w:val="00363BC4"/>
    <w:rsid w:val="00364245"/>
    <w:rsid w:val="00366740"/>
    <w:rsid w:val="00370862"/>
    <w:rsid w:val="0037191D"/>
    <w:rsid w:val="00371D62"/>
    <w:rsid w:val="00372216"/>
    <w:rsid w:val="00372B07"/>
    <w:rsid w:val="0037352F"/>
    <w:rsid w:val="00373941"/>
    <w:rsid w:val="00374BC2"/>
    <w:rsid w:val="003756C6"/>
    <w:rsid w:val="00375C3D"/>
    <w:rsid w:val="00375DF1"/>
    <w:rsid w:val="00377AEF"/>
    <w:rsid w:val="00380CC0"/>
    <w:rsid w:val="00383A35"/>
    <w:rsid w:val="00383B73"/>
    <w:rsid w:val="00383B9C"/>
    <w:rsid w:val="00384316"/>
    <w:rsid w:val="00384B12"/>
    <w:rsid w:val="00385F35"/>
    <w:rsid w:val="00386677"/>
    <w:rsid w:val="0039014B"/>
    <w:rsid w:val="00390F82"/>
    <w:rsid w:val="003925EA"/>
    <w:rsid w:val="00392663"/>
    <w:rsid w:val="003929D2"/>
    <w:rsid w:val="00396945"/>
    <w:rsid w:val="00396BE3"/>
    <w:rsid w:val="00396DB5"/>
    <w:rsid w:val="00396F7C"/>
    <w:rsid w:val="003A0EB3"/>
    <w:rsid w:val="003A19BC"/>
    <w:rsid w:val="003A1D60"/>
    <w:rsid w:val="003A25B5"/>
    <w:rsid w:val="003A276F"/>
    <w:rsid w:val="003A4CE7"/>
    <w:rsid w:val="003A4F79"/>
    <w:rsid w:val="003A789E"/>
    <w:rsid w:val="003A7B01"/>
    <w:rsid w:val="003B08E5"/>
    <w:rsid w:val="003B0FC6"/>
    <w:rsid w:val="003B1505"/>
    <w:rsid w:val="003B247F"/>
    <w:rsid w:val="003B3C4F"/>
    <w:rsid w:val="003B456C"/>
    <w:rsid w:val="003B4834"/>
    <w:rsid w:val="003B52A7"/>
    <w:rsid w:val="003B6CA2"/>
    <w:rsid w:val="003B7200"/>
    <w:rsid w:val="003B7383"/>
    <w:rsid w:val="003C2886"/>
    <w:rsid w:val="003C4705"/>
    <w:rsid w:val="003C4762"/>
    <w:rsid w:val="003C72C9"/>
    <w:rsid w:val="003D04C4"/>
    <w:rsid w:val="003D0DF9"/>
    <w:rsid w:val="003D49DD"/>
    <w:rsid w:val="003D506F"/>
    <w:rsid w:val="003D79C6"/>
    <w:rsid w:val="003E08C1"/>
    <w:rsid w:val="003E09BF"/>
    <w:rsid w:val="003E2CE4"/>
    <w:rsid w:val="003E52B5"/>
    <w:rsid w:val="003E5599"/>
    <w:rsid w:val="003E6C68"/>
    <w:rsid w:val="003E7235"/>
    <w:rsid w:val="003E7639"/>
    <w:rsid w:val="003E7F03"/>
    <w:rsid w:val="003F1046"/>
    <w:rsid w:val="003F1706"/>
    <w:rsid w:val="003F210C"/>
    <w:rsid w:val="003F333C"/>
    <w:rsid w:val="003F39DB"/>
    <w:rsid w:val="003F4751"/>
    <w:rsid w:val="0040185B"/>
    <w:rsid w:val="00402B1C"/>
    <w:rsid w:val="004053EC"/>
    <w:rsid w:val="004073EB"/>
    <w:rsid w:val="004077BB"/>
    <w:rsid w:val="00411043"/>
    <w:rsid w:val="004122FD"/>
    <w:rsid w:val="00412917"/>
    <w:rsid w:val="00412CD3"/>
    <w:rsid w:val="00415381"/>
    <w:rsid w:val="004153D8"/>
    <w:rsid w:val="00415DCA"/>
    <w:rsid w:val="00417602"/>
    <w:rsid w:val="00417EAA"/>
    <w:rsid w:val="00417EF3"/>
    <w:rsid w:val="004204A2"/>
    <w:rsid w:val="00420D2C"/>
    <w:rsid w:val="00420DDD"/>
    <w:rsid w:val="00423D6A"/>
    <w:rsid w:val="0042423E"/>
    <w:rsid w:val="00424468"/>
    <w:rsid w:val="00424AE5"/>
    <w:rsid w:val="004258FC"/>
    <w:rsid w:val="00425F57"/>
    <w:rsid w:val="0042632E"/>
    <w:rsid w:val="00426E95"/>
    <w:rsid w:val="00430693"/>
    <w:rsid w:val="00432471"/>
    <w:rsid w:val="00432674"/>
    <w:rsid w:val="004366A4"/>
    <w:rsid w:val="0043735A"/>
    <w:rsid w:val="0044084D"/>
    <w:rsid w:val="00440BA4"/>
    <w:rsid w:val="00442195"/>
    <w:rsid w:val="00442677"/>
    <w:rsid w:val="00442E6C"/>
    <w:rsid w:val="00443B5A"/>
    <w:rsid w:val="00443CEB"/>
    <w:rsid w:val="0044433D"/>
    <w:rsid w:val="00444B7A"/>
    <w:rsid w:val="004473CA"/>
    <w:rsid w:val="00447DDB"/>
    <w:rsid w:val="00450BAF"/>
    <w:rsid w:val="00455B51"/>
    <w:rsid w:val="00455CEB"/>
    <w:rsid w:val="00457AD0"/>
    <w:rsid w:val="0046038D"/>
    <w:rsid w:val="00462024"/>
    <w:rsid w:val="004626DF"/>
    <w:rsid w:val="004635B9"/>
    <w:rsid w:val="00466DBA"/>
    <w:rsid w:val="004675F6"/>
    <w:rsid w:val="004678EF"/>
    <w:rsid w:val="00471BA9"/>
    <w:rsid w:val="00472014"/>
    <w:rsid w:val="0047670A"/>
    <w:rsid w:val="004800B8"/>
    <w:rsid w:val="00483875"/>
    <w:rsid w:val="00487807"/>
    <w:rsid w:val="00487942"/>
    <w:rsid w:val="004901CC"/>
    <w:rsid w:val="00491277"/>
    <w:rsid w:val="004954C6"/>
    <w:rsid w:val="004970BA"/>
    <w:rsid w:val="00497E7B"/>
    <w:rsid w:val="004A00D0"/>
    <w:rsid w:val="004A3E3D"/>
    <w:rsid w:val="004A3EDC"/>
    <w:rsid w:val="004B194E"/>
    <w:rsid w:val="004B1CFD"/>
    <w:rsid w:val="004B1EF0"/>
    <w:rsid w:val="004B2BE2"/>
    <w:rsid w:val="004B4C58"/>
    <w:rsid w:val="004B7D56"/>
    <w:rsid w:val="004C0C44"/>
    <w:rsid w:val="004C2191"/>
    <w:rsid w:val="004C2497"/>
    <w:rsid w:val="004C2ADC"/>
    <w:rsid w:val="004C320D"/>
    <w:rsid w:val="004C3F13"/>
    <w:rsid w:val="004C44E1"/>
    <w:rsid w:val="004C4504"/>
    <w:rsid w:val="004C4816"/>
    <w:rsid w:val="004C5C26"/>
    <w:rsid w:val="004C77EB"/>
    <w:rsid w:val="004C7A69"/>
    <w:rsid w:val="004D1F91"/>
    <w:rsid w:val="004D2230"/>
    <w:rsid w:val="004D2AE3"/>
    <w:rsid w:val="004D584D"/>
    <w:rsid w:val="004D6944"/>
    <w:rsid w:val="004D7803"/>
    <w:rsid w:val="004E02B1"/>
    <w:rsid w:val="004E0CD0"/>
    <w:rsid w:val="004E13E4"/>
    <w:rsid w:val="004E19E8"/>
    <w:rsid w:val="004E22F1"/>
    <w:rsid w:val="004E2AC5"/>
    <w:rsid w:val="004E49E7"/>
    <w:rsid w:val="004E4F05"/>
    <w:rsid w:val="004E5325"/>
    <w:rsid w:val="004E785F"/>
    <w:rsid w:val="004E7A98"/>
    <w:rsid w:val="004F1EAD"/>
    <w:rsid w:val="004F1F11"/>
    <w:rsid w:val="004F2BF1"/>
    <w:rsid w:val="004F3769"/>
    <w:rsid w:val="004F386A"/>
    <w:rsid w:val="004F7545"/>
    <w:rsid w:val="00500816"/>
    <w:rsid w:val="00500A9C"/>
    <w:rsid w:val="00500E5A"/>
    <w:rsid w:val="005015E3"/>
    <w:rsid w:val="00503120"/>
    <w:rsid w:val="00504A05"/>
    <w:rsid w:val="00504E0A"/>
    <w:rsid w:val="005072A3"/>
    <w:rsid w:val="00507EAC"/>
    <w:rsid w:val="00511F3E"/>
    <w:rsid w:val="00514107"/>
    <w:rsid w:val="00515087"/>
    <w:rsid w:val="00515194"/>
    <w:rsid w:val="00516647"/>
    <w:rsid w:val="00521B3A"/>
    <w:rsid w:val="005222D4"/>
    <w:rsid w:val="005230FF"/>
    <w:rsid w:val="00523989"/>
    <w:rsid w:val="005244FD"/>
    <w:rsid w:val="00524F0D"/>
    <w:rsid w:val="005273FF"/>
    <w:rsid w:val="005279F3"/>
    <w:rsid w:val="00527D7D"/>
    <w:rsid w:val="00527E41"/>
    <w:rsid w:val="0053125D"/>
    <w:rsid w:val="005324BD"/>
    <w:rsid w:val="00533121"/>
    <w:rsid w:val="005349BB"/>
    <w:rsid w:val="00534F2F"/>
    <w:rsid w:val="00535023"/>
    <w:rsid w:val="00535665"/>
    <w:rsid w:val="00536C23"/>
    <w:rsid w:val="00537CB2"/>
    <w:rsid w:val="0054022A"/>
    <w:rsid w:val="0054028C"/>
    <w:rsid w:val="00540F1A"/>
    <w:rsid w:val="0054140C"/>
    <w:rsid w:val="00542097"/>
    <w:rsid w:val="00542296"/>
    <w:rsid w:val="0054521C"/>
    <w:rsid w:val="005479EB"/>
    <w:rsid w:val="005500CE"/>
    <w:rsid w:val="00550F4A"/>
    <w:rsid w:val="00551408"/>
    <w:rsid w:val="00551FEF"/>
    <w:rsid w:val="00552D94"/>
    <w:rsid w:val="00553B3A"/>
    <w:rsid w:val="00554039"/>
    <w:rsid w:val="00554957"/>
    <w:rsid w:val="005555E1"/>
    <w:rsid w:val="0055710A"/>
    <w:rsid w:val="00560C9B"/>
    <w:rsid w:val="00562A13"/>
    <w:rsid w:val="0056532E"/>
    <w:rsid w:val="00566497"/>
    <w:rsid w:val="0057093B"/>
    <w:rsid w:val="005742C1"/>
    <w:rsid w:val="00574578"/>
    <w:rsid w:val="00575D9B"/>
    <w:rsid w:val="00576AB2"/>
    <w:rsid w:val="00576ABF"/>
    <w:rsid w:val="00576C0B"/>
    <w:rsid w:val="005848D6"/>
    <w:rsid w:val="0058665F"/>
    <w:rsid w:val="0058675D"/>
    <w:rsid w:val="005868CD"/>
    <w:rsid w:val="00590CC5"/>
    <w:rsid w:val="00590E47"/>
    <w:rsid w:val="00592301"/>
    <w:rsid w:val="005923E9"/>
    <w:rsid w:val="005956A7"/>
    <w:rsid w:val="00595997"/>
    <w:rsid w:val="005A04C0"/>
    <w:rsid w:val="005A33C1"/>
    <w:rsid w:val="005A6796"/>
    <w:rsid w:val="005B1216"/>
    <w:rsid w:val="005B1CB1"/>
    <w:rsid w:val="005B1DF1"/>
    <w:rsid w:val="005B2819"/>
    <w:rsid w:val="005B4AF0"/>
    <w:rsid w:val="005B7289"/>
    <w:rsid w:val="005B740B"/>
    <w:rsid w:val="005B79FB"/>
    <w:rsid w:val="005B7D2B"/>
    <w:rsid w:val="005C20A1"/>
    <w:rsid w:val="005C2AF3"/>
    <w:rsid w:val="005C2FCF"/>
    <w:rsid w:val="005C379D"/>
    <w:rsid w:val="005C4415"/>
    <w:rsid w:val="005C44F7"/>
    <w:rsid w:val="005C5A1E"/>
    <w:rsid w:val="005C5CB9"/>
    <w:rsid w:val="005C7B92"/>
    <w:rsid w:val="005D02B4"/>
    <w:rsid w:val="005D0BA6"/>
    <w:rsid w:val="005D0F29"/>
    <w:rsid w:val="005D2AC0"/>
    <w:rsid w:val="005D3610"/>
    <w:rsid w:val="005D3889"/>
    <w:rsid w:val="005D5A65"/>
    <w:rsid w:val="005D692F"/>
    <w:rsid w:val="005E0443"/>
    <w:rsid w:val="005E0983"/>
    <w:rsid w:val="005E1889"/>
    <w:rsid w:val="005E2A1B"/>
    <w:rsid w:val="005E3720"/>
    <w:rsid w:val="005E5142"/>
    <w:rsid w:val="005E56BB"/>
    <w:rsid w:val="005E6BBF"/>
    <w:rsid w:val="005F15EC"/>
    <w:rsid w:val="005F24AD"/>
    <w:rsid w:val="005F39AC"/>
    <w:rsid w:val="005F3A07"/>
    <w:rsid w:val="005F4F04"/>
    <w:rsid w:val="005F56BF"/>
    <w:rsid w:val="005F6D79"/>
    <w:rsid w:val="005F7375"/>
    <w:rsid w:val="00600F49"/>
    <w:rsid w:val="006016DB"/>
    <w:rsid w:val="0060253A"/>
    <w:rsid w:val="00604799"/>
    <w:rsid w:val="006050C8"/>
    <w:rsid w:val="00605225"/>
    <w:rsid w:val="0060691F"/>
    <w:rsid w:val="006071BD"/>
    <w:rsid w:val="006118C5"/>
    <w:rsid w:val="00613B35"/>
    <w:rsid w:val="00614409"/>
    <w:rsid w:val="00615024"/>
    <w:rsid w:val="00616AAB"/>
    <w:rsid w:val="0061724E"/>
    <w:rsid w:val="00617CB8"/>
    <w:rsid w:val="00621538"/>
    <w:rsid w:val="0062230E"/>
    <w:rsid w:val="00623B4A"/>
    <w:rsid w:val="00623FFB"/>
    <w:rsid w:val="00624624"/>
    <w:rsid w:val="00624F04"/>
    <w:rsid w:val="00625C6A"/>
    <w:rsid w:val="00626D88"/>
    <w:rsid w:val="00627B77"/>
    <w:rsid w:val="00631567"/>
    <w:rsid w:val="006332A7"/>
    <w:rsid w:val="006347F7"/>
    <w:rsid w:val="006375E6"/>
    <w:rsid w:val="00637728"/>
    <w:rsid w:val="0064425E"/>
    <w:rsid w:val="006446DA"/>
    <w:rsid w:val="00644718"/>
    <w:rsid w:val="00650F00"/>
    <w:rsid w:val="006512CA"/>
    <w:rsid w:val="00652B18"/>
    <w:rsid w:val="00652BA2"/>
    <w:rsid w:val="00656DCF"/>
    <w:rsid w:val="0065769E"/>
    <w:rsid w:val="00657BEE"/>
    <w:rsid w:val="00657EAA"/>
    <w:rsid w:val="00660574"/>
    <w:rsid w:val="00662602"/>
    <w:rsid w:val="00662CC0"/>
    <w:rsid w:val="006658D8"/>
    <w:rsid w:val="00666162"/>
    <w:rsid w:val="00666946"/>
    <w:rsid w:val="006703E9"/>
    <w:rsid w:val="006719C3"/>
    <w:rsid w:val="00671AE3"/>
    <w:rsid w:val="00675455"/>
    <w:rsid w:val="0067558E"/>
    <w:rsid w:val="00675F2F"/>
    <w:rsid w:val="0067666D"/>
    <w:rsid w:val="00677D0D"/>
    <w:rsid w:val="00677F3D"/>
    <w:rsid w:val="0068041D"/>
    <w:rsid w:val="00680FED"/>
    <w:rsid w:val="00681059"/>
    <w:rsid w:val="0068213D"/>
    <w:rsid w:val="00683AF4"/>
    <w:rsid w:val="0068435E"/>
    <w:rsid w:val="00684635"/>
    <w:rsid w:val="00684963"/>
    <w:rsid w:val="006878FC"/>
    <w:rsid w:val="00687C32"/>
    <w:rsid w:val="006905D6"/>
    <w:rsid w:val="006907E7"/>
    <w:rsid w:val="006938FF"/>
    <w:rsid w:val="00693F50"/>
    <w:rsid w:val="00694974"/>
    <w:rsid w:val="00696A0E"/>
    <w:rsid w:val="00696E11"/>
    <w:rsid w:val="006A370A"/>
    <w:rsid w:val="006A5ABC"/>
    <w:rsid w:val="006A6758"/>
    <w:rsid w:val="006B02C1"/>
    <w:rsid w:val="006B0C97"/>
    <w:rsid w:val="006B1442"/>
    <w:rsid w:val="006B1475"/>
    <w:rsid w:val="006B1D1A"/>
    <w:rsid w:val="006B234B"/>
    <w:rsid w:val="006B26FC"/>
    <w:rsid w:val="006B295B"/>
    <w:rsid w:val="006B48F0"/>
    <w:rsid w:val="006B51F0"/>
    <w:rsid w:val="006B5590"/>
    <w:rsid w:val="006B6320"/>
    <w:rsid w:val="006B69DC"/>
    <w:rsid w:val="006B6A6C"/>
    <w:rsid w:val="006B7E1D"/>
    <w:rsid w:val="006C0ECC"/>
    <w:rsid w:val="006C13F7"/>
    <w:rsid w:val="006C1C24"/>
    <w:rsid w:val="006C236D"/>
    <w:rsid w:val="006C4188"/>
    <w:rsid w:val="006C5E86"/>
    <w:rsid w:val="006C69B1"/>
    <w:rsid w:val="006C7121"/>
    <w:rsid w:val="006D1C6F"/>
    <w:rsid w:val="006D1FA5"/>
    <w:rsid w:val="006D2078"/>
    <w:rsid w:val="006D2131"/>
    <w:rsid w:val="006D3011"/>
    <w:rsid w:val="006D3362"/>
    <w:rsid w:val="006D33C5"/>
    <w:rsid w:val="006D3800"/>
    <w:rsid w:val="006D3C0B"/>
    <w:rsid w:val="006D448E"/>
    <w:rsid w:val="006D54D9"/>
    <w:rsid w:val="006D67AD"/>
    <w:rsid w:val="006D6AA6"/>
    <w:rsid w:val="006E0415"/>
    <w:rsid w:val="006E190F"/>
    <w:rsid w:val="006E1BBC"/>
    <w:rsid w:val="006E42B1"/>
    <w:rsid w:val="006E44AA"/>
    <w:rsid w:val="006E5681"/>
    <w:rsid w:val="006E5D70"/>
    <w:rsid w:val="006E6943"/>
    <w:rsid w:val="006E727C"/>
    <w:rsid w:val="006E7767"/>
    <w:rsid w:val="006F08AB"/>
    <w:rsid w:val="006F0C2B"/>
    <w:rsid w:val="006F256D"/>
    <w:rsid w:val="006F2B01"/>
    <w:rsid w:val="006F5B3B"/>
    <w:rsid w:val="006F666E"/>
    <w:rsid w:val="006F6C01"/>
    <w:rsid w:val="007026A4"/>
    <w:rsid w:val="00703517"/>
    <w:rsid w:val="00703D49"/>
    <w:rsid w:val="00703E35"/>
    <w:rsid w:val="00706B46"/>
    <w:rsid w:val="007070CE"/>
    <w:rsid w:val="007078A0"/>
    <w:rsid w:val="00707C62"/>
    <w:rsid w:val="0071170B"/>
    <w:rsid w:val="00712379"/>
    <w:rsid w:val="00712616"/>
    <w:rsid w:val="0071276C"/>
    <w:rsid w:val="00712E86"/>
    <w:rsid w:val="0071304A"/>
    <w:rsid w:val="00714279"/>
    <w:rsid w:val="00714A35"/>
    <w:rsid w:val="007157F0"/>
    <w:rsid w:val="00716673"/>
    <w:rsid w:val="00720E32"/>
    <w:rsid w:val="00721039"/>
    <w:rsid w:val="00721101"/>
    <w:rsid w:val="00721451"/>
    <w:rsid w:val="00724653"/>
    <w:rsid w:val="00724DBE"/>
    <w:rsid w:val="00724EC4"/>
    <w:rsid w:val="00725293"/>
    <w:rsid w:val="00725CE8"/>
    <w:rsid w:val="00726D68"/>
    <w:rsid w:val="00727AA0"/>
    <w:rsid w:val="0073005E"/>
    <w:rsid w:val="00732001"/>
    <w:rsid w:val="007327D3"/>
    <w:rsid w:val="007330DE"/>
    <w:rsid w:val="0073518F"/>
    <w:rsid w:val="0073544C"/>
    <w:rsid w:val="007371D4"/>
    <w:rsid w:val="00740CF3"/>
    <w:rsid w:val="00742D30"/>
    <w:rsid w:val="00742F16"/>
    <w:rsid w:val="007443A6"/>
    <w:rsid w:val="00744BD5"/>
    <w:rsid w:val="00747295"/>
    <w:rsid w:val="00747985"/>
    <w:rsid w:val="007505CC"/>
    <w:rsid w:val="00750748"/>
    <w:rsid w:val="0075355D"/>
    <w:rsid w:val="00753E51"/>
    <w:rsid w:val="007544E6"/>
    <w:rsid w:val="00755417"/>
    <w:rsid w:val="00755D0B"/>
    <w:rsid w:val="007568C7"/>
    <w:rsid w:val="00760661"/>
    <w:rsid w:val="00762351"/>
    <w:rsid w:val="00763B77"/>
    <w:rsid w:val="00763EE1"/>
    <w:rsid w:val="0076727B"/>
    <w:rsid w:val="0077023F"/>
    <w:rsid w:val="007712F1"/>
    <w:rsid w:val="00771D28"/>
    <w:rsid w:val="00774C30"/>
    <w:rsid w:val="00775A8D"/>
    <w:rsid w:val="00777EC5"/>
    <w:rsid w:val="00780B16"/>
    <w:rsid w:val="0078280E"/>
    <w:rsid w:val="007925CE"/>
    <w:rsid w:val="0079358A"/>
    <w:rsid w:val="007A0FFF"/>
    <w:rsid w:val="007A160F"/>
    <w:rsid w:val="007A35AC"/>
    <w:rsid w:val="007A4F67"/>
    <w:rsid w:val="007A5C98"/>
    <w:rsid w:val="007A6260"/>
    <w:rsid w:val="007A6445"/>
    <w:rsid w:val="007A750E"/>
    <w:rsid w:val="007B0829"/>
    <w:rsid w:val="007B18FB"/>
    <w:rsid w:val="007B3177"/>
    <w:rsid w:val="007B4D94"/>
    <w:rsid w:val="007B5469"/>
    <w:rsid w:val="007B5CD7"/>
    <w:rsid w:val="007B68D6"/>
    <w:rsid w:val="007B6BA8"/>
    <w:rsid w:val="007C0AAF"/>
    <w:rsid w:val="007C1682"/>
    <w:rsid w:val="007C23D4"/>
    <w:rsid w:val="007C2D89"/>
    <w:rsid w:val="007C3115"/>
    <w:rsid w:val="007C34AD"/>
    <w:rsid w:val="007C3974"/>
    <w:rsid w:val="007C5B6D"/>
    <w:rsid w:val="007D01B9"/>
    <w:rsid w:val="007D0B97"/>
    <w:rsid w:val="007D0D7D"/>
    <w:rsid w:val="007D14A5"/>
    <w:rsid w:val="007D1D40"/>
    <w:rsid w:val="007D2635"/>
    <w:rsid w:val="007D591C"/>
    <w:rsid w:val="007D71A0"/>
    <w:rsid w:val="007D76BD"/>
    <w:rsid w:val="007E0238"/>
    <w:rsid w:val="007E1EFE"/>
    <w:rsid w:val="007E20A3"/>
    <w:rsid w:val="007E49CA"/>
    <w:rsid w:val="007E6B6E"/>
    <w:rsid w:val="007F3364"/>
    <w:rsid w:val="007F4D47"/>
    <w:rsid w:val="007F62BA"/>
    <w:rsid w:val="008003B0"/>
    <w:rsid w:val="00802F32"/>
    <w:rsid w:val="00803A88"/>
    <w:rsid w:val="00803FA0"/>
    <w:rsid w:val="0080409B"/>
    <w:rsid w:val="00805747"/>
    <w:rsid w:val="00806FE6"/>
    <w:rsid w:val="00811084"/>
    <w:rsid w:val="00812AAD"/>
    <w:rsid w:val="00813155"/>
    <w:rsid w:val="00814C6C"/>
    <w:rsid w:val="00817571"/>
    <w:rsid w:val="00817BC2"/>
    <w:rsid w:val="00823E1D"/>
    <w:rsid w:val="00824DEB"/>
    <w:rsid w:val="008257F2"/>
    <w:rsid w:val="00825F39"/>
    <w:rsid w:val="008262F2"/>
    <w:rsid w:val="00826DDE"/>
    <w:rsid w:val="00826FCC"/>
    <w:rsid w:val="00827056"/>
    <w:rsid w:val="00827348"/>
    <w:rsid w:val="008306DB"/>
    <w:rsid w:val="00832890"/>
    <w:rsid w:val="00833551"/>
    <w:rsid w:val="00837159"/>
    <w:rsid w:val="00840C85"/>
    <w:rsid w:val="00840F17"/>
    <w:rsid w:val="00840F1E"/>
    <w:rsid w:val="008431A6"/>
    <w:rsid w:val="00843C64"/>
    <w:rsid w:val="008450A6"/>
    <w:rsid w:val="00846515"/>
    <w:rsid w:val="0084671C"/>
    <w:rsid w:val="008472B1"/>
    <w:rsid w:val="008478D4"/>
    <w:rsid w:val="00852E97"/>
    <w:rsid w:val="008557DE"/>
    <w:rsid w:val="00855904"/>
    <w:rsid w:val="00856E79"/>
    <w:rsid w:val="008579A5"/>
    <w:rsid w:val="00860B49"/>
    <w:rsid w:val="008624C4"/>
    <w:rsid w:val="008627BB"/>
    <w:rsid w:val="00863555"/>
    <w:rsid w:val="008635C0"/>
    <w:rsid w:val="0086380F"/>
    <w:rsid w:val="00863DA6"/>
    <w:rsid w:val="00864193"/>
    <w:rsid w:val="00864E24"/>
    <w:rsid w:val="008651F7"/>
    <w:rsid w:val="00865C72"/>
    <w:rsid w:val="00866613"/>
    <w:rsid w:val="00870181"/>
    <w:rsid w:val="00870851"/>
    <w:rsid w:val="0087157B"/>
    <w:rsid w:val="00871647"/>
    <w:rsid w:val="0087193A"/>
    <w:rsid w:val="00871A33"/>
    <w:rsid w:val="00871A4A"/>
    <w:rsid w:val="0087263B"/>
    <w:rsid w:val="0087382F"/>
    <w:rsid w:val="00874A39"/>
    <w:rsid w:val="00876C92"/>
    <w:rsid w:val="00877CA1"/>
    <w:rsid w:val="00880751"/>
    <w:rsid w:val="00880787"/>
    <w:rsid w:val="0088096F"/>
    <w:rsid w:val="008809CC"/>
    <w:rsid w:val="00882ECC"/>
    <w:rsid w:val="00883612"/>
    <w:rsid w:val="00885019"/>
    <w:rsid w:val="008866AD"/>
    <w:rsid w:val="00886EE2"/>
    <w:rsid w:val="00891C3C"/>
    <w:rsid w:val="008926F7"/>
    <w:rsid w:val="00892BA6"/>
    <w:rsid w:val="00893468"/>
    <w:rsid w:val="00895C75"/>
    <w:rsid w:val="008969DF"/>
    <w:rsid w:val="008A0839"/>
    <w:rsid w:val="008A1AEB"/>
    <w:rsid w:val="008A6DA6"/>
    <w:rsid w:val="008A7230"/>
    <w:rsid w:val="008B1B34"/>
    <w:rsid w:val="008B37B2"/>
    <w:rsid w:val="008B4215"/>
    <w:rsid w:val="008B4266"/>
    <w:rsid w:val="008B4F74"/>
    <w:rsid w:val="008B5060"/>
    <w:rsid w:val="008B6423"/>
    <w:rsid w:val="008C0028"/>
    <w:rsid w:val="008C0484"/>
    <w:rsid w:val="008C109F"/>
    <w:rsid w:val="008C115D"/>
    <w:rsid w:val="008C1415"/>
    <w:rsid w:val="008C2F38"/>
    <w:rsid w:val="008C3402"/>
    <w:rsid w:val="008C37A9"/>
    <w:rsid w:val="008C3895"/>
    <w:rsid w:val="008C3949"/>
    <w:rsid w:val="008C3A1A"/>
    <w:rsid w:val="008C3BCB"/>
    <w:rsid w:val="008C3D39"/>
    <w:rsid w:val="008C4655"/>
    <w:rsid w:val="008C4D7E"/>
    <w:rsid w:val="008C603B"/>
    <w:rsid w:val="008D0B62"/>
    <w:rsid w:val="008D3F5A"/>
    <w:rsid w:val="008D4DB8"/>
    <w:rsid w:val="008D5139"/>
    <w:rsid w:val="008D6DE4"/>
    <w:rsid w:val="008D776D"/>
    <w:rsid w:val="008D7AAA"/>
    <w:rsid w:val="008D7B5D"/>
    <w:rsid w:val="008E0A0D"/>
    <w:rsid w:val="008E1625"/>
    <w:rsid w:val="008E1874"/>
    <w:rsid w:val="008E2142"/>
    <w:rsid w:val="008E271A"/>
    <w:rsid w:val="008E291E"/>
    <w:rsid w:val="008E2C8B"/>
    <w:rsid w:val="008E33A9"/>
    <w:rsid w:val="008E35B5"/>
    <w:rsid w:val="008E594C"/>
    <w:rsid w:val="008E6F0E"/>
    <w:rsid w:val="008F1550"/>
    <w:rsid w:val="008F1767"/>
    <w:rsid w:val="008F21D4"/>
    <w:rsid w:val="008F247C"/>
    <w:rsid w:val="008F2760"/>
    <w:rsid w:val="008F2F3C"/>
    <w:rsid w:val="008F3A42"/>
    <w:rsid w:val="008F442A"/>
    <w:rsid w:val="008F5E30"/>
    <w:rsid w:val="008F7D7F"/>
    <w:rsid w:val="009001C5"/>
    <w:rsid w:val="00900294"/>
    <w:rsid w:val="00902DD0"/>
    <w:rsid w:val="00902E31"/>
    <w:rsid w:val="009061DF"/>
    <w:rsid w:val="0090791A"/>
    <w:rsid w:val="009100F3"/>
    <w:rsid w:val="009108F0"/>
    <w:rsid w:val="0091093A"/>
    <w:rsid w:val="00910A96"/>
    <w:rsid w:val="00910C93"/>
    <w:rsid w:val="0091141B"/>
    <w:rsid w:val="00914263"/>
    <w:rsid w:val="00914286"/>
    <w:rsid w:val="009155BB"/>
    <w:rsid w:val="00915ABF"/>
    <w:rsid w:val="00916654"/>
    <w:rsid w:val="0091735F"/>
    <w:rsid w:val="00917649"/>
    <w:rsid w:val="00920BE2"/>
    <w:rsid w:val="00920CDF"/>
    <w:rsid w:val="009217AD"/>
    <w:rsid w:val="00922C0A"/>
    <w:rsid w:val="00923BDB"/>
    <w:rsid w:val="009249FE"/>
    <w:rsid w:val="00924B29"/>
    <w:rsid w:val="00931400"/>
    <w:rsid w:val="00932DF6"/>
    <w:rsid w:val="00933077"/>
    <w:rsid w:val="009356BA"/>
    <w:rsid w:val="00943656"/>
    <w:rsid w:val="0094382F"/>
    <w:rsid w:val="00943FBE"/>
    <w:rsid w:val="00944DB4"/>
    <w:rsid w:val="00945291"/>
    <w:rsid w:val="00945390"/>
    <w:rsid w:val="00945DDE"/>
    <w:rsid w:val="00950F91"/>
    <w:rsid w:val="00950FD5"/>
    <w:rsid w:val="00951CC7"/>
    <w:rsid w:val="009534CC"/>
    <w:rsid w:val="00953B65"/>
    <w:rsid w:val="00954576"/>
    <w:rsid w:val="00954B5F"/>
    <w:rsid w:val="00954DE3"/>
    <w:rsid w:val="00956972"/>
    <w:rsid w:val="00956D83"/>
    <w:rsid w:val="00960628"/>
    <w:rsid w:val="0096071E"/>
    <w:rsid w:val="00960D0C"/>
    <w:rsid w:val="00962C31"/>
    <w:rsid w:val="0096413E"/>
    <w:rsid w:val="009654FF"/>
    <w:rsid w:val="00965609"/>
    <w:rsid w:val="00965A43"/>
    <w:rsid w:val="00965FD7"/>
    <w:rsid w:val="0097022C"/>
    <w:rsid w:val="00970D95"/>
    <w:rsid w:val="009724A6"/>
    <w:rsid w:val="00974C26"/>
    <w:rsid w:val="009750F1"/>
    <w:rsid w:val="00975BFE"/>
    <w:rsid w:val="00976902"/>
    <w:rsid w:val="0097690A"/>
    <w:rsid w:val="009772C3"/>
    <w:rsid w:val="00983F14"/>
    <w:rsid w:val="00985A15"/>
    <w:rsid w:val="009868CE"/>
    <w:rsid w:val="00987353"/>
    <w:rsid w:val="00987BE1"/>
    <w:rsid w:val="00990E94"/>
    <w:rsid w:val="00991103"/>
    <w:rsid w:val="00991901"/>
    <w:rsid w:val="00992B78"/>
    <w:rsid w:val="00995324"/>
    <w:rsid w:val="009965D8"/>
    <w:rsid w:val="00996787"/>
    <w:rsid w:val="00996A69"/>
    <w:rsid w:val="00996ED4"/>
    <w:rsid w:val="009A00AA"/>
    <w:rsid w:val="009A25C3"/>
    <w:rsid w:val="009A2617"/>
    <w:rsid w:val="009A47D0"/>
    <w:rsid w:val="009A4FFD"/>
    <w:rsid w:val="009A6CE9"/>
    <w:rsid w:val="009A7464"/>
    <w:rsid w:val="009B0201"/>
    <w:rsid w:val="009B20BE"/>
    <w:rsid w:val="009B2129"/>
    <w:rsid w:val="009B2272"/>
    <w:rsid w:val="009B6C4D"/>
    <w:rsid w:val="009B7BED"/>
    <w:rsid w:val="009B7FF1"/>
    <w:rsid w:val="009C1157"/>
    <w:rsid w:val="009C1BB2"/>
    <w:rsid w:val="009C5E79"/>
    <w:rsid w:val="009C75A0"/>
    <w:rsid w:val="009C7BE9"/>
    <w:rsid w:val="009D023E"/>
    <w:rsid w:val="009D30FE"/>
    <w:rsid w:val="009D5300"/>
    <w:rsid w:val="009D785F"/>
    <w:rsid w:val="009E0531"/>
    <w:rsid w:val="009E0C86"/>
    <w:rsid w:val="009E0DB4"/>
    <w:rsid w:val="009E5C68"/>
    <w:rsid w:val="009E65C7"/>
    <w:rsid w:val="009F1720"/>
    <w:rsid w:val="009F2013"/>
    <w:rsid w:val="009F231B"/>
    <w:rsid w:val="009F4039"/>
    <w:rsid w:val="009F4B6B"/>
    <w:rsid w:val="009F57BB"/>
    <w:rsid w:val="009F77DD"/>
    <w:rsid w:val="00A006D9"/>
    <w:rsid w:val="00A01546"/>
    <w:rsid w:val="00A03D5D"/>
    <w:rsid w:val="00A04088"/>
    <w:rsid w:val="00A04100"/>
    <w:rsid w:val="00A04E58"/>
    <w:rsid w:val="00A05775"/>
    <w:rsid w:val="00A10C81"/>
    <w:rsid w:val="00A11D88"/>
    <w:rsid w:val="00A12639"/>
    <w:rsid w:val="00A14F26"/>
    <w:rsid w:val="00A15553"/>
    <w:rsid w:val="00A16D6E"/>
    <w:rsid w:val="00A173CC"/>
    <w:rsid w:val="00A20650"/>
    <w:rsid w:val="00A2094D"/>
    <w:rsid w:val="00A212B0"/>
    <w:rsid w:val="00A22EF8"/>
    <w:rsid w:val="00A25CE4"/>
    <w:rsid w:val="00A25D51"/>
    <w:rsid w:val="00A27703"/>
    <w:rsid w:val="00A30033"/>
    <w:rsid w:val="00A30130"/>
    <w:rsid w:val="00A3248D"/>
    <w:rsid w:val="00A34242"/>
    <w:rsid w:val="00A3561B"/>
    <w:rsid w:val="00A36EE2"/>
    <w:rsid w:val="00A372C1"/>
    <w:rsid w:val="00A37BF5"/>
    <w:rsid w:val="00A428F9"/>
    <w:rsid w:val="00A4415F"/>
    <w:rsid w:val="00A466C7"/>
    <w:rsid w:val="00A46996"/>
    <w:rsid w:val="00A51B76"/>
    <w:rsid w:val="00A51EB3"/>
    <w:rsid w:val="00A5361A"/>
    <w:rsid w:val="00A54AE6"/>
    <w:rsid w:val="00A55EBB"/>
    <w:rsid w:val="00A57B5D"/>
    <w:rsid w:val="00A6150A"/>
    <w:rsid w:val="00A61C4D"/>
    <w:rsid w:val="00A61DAF"/>
    <w:rsid w:val="00A627E8"/>
    <w:rsid w:val="00A628F4"/>
    <w:rsid w:val="00A62C83"/>
    <w:rsid w:val="00A637C5"/>
    <w:rsid w:val="00A638E4"/>
    <w:rsid w:val="00A638F3"/>
    <w:rsid w:val="00A65B06"/>
    <w:rsid w:val="00A65CE6"/>
    <w:rsid w:val="00A669FA"/>
    <w:rsid w:val="00A7034B"/>
    <w:rsid w:val="00A70692"/>
    <w:rsid w:val="00A722C0"/>
    <w:rsid w:val="00A72359"/>
    <w:rsid w:val="00A75036"/>
    <w:rsid w:val="00A75261"/>
    <w:rsid w:val="00A7570D"/>
    <w:rsid w:val="00A76C42"/>
    <w:rsid w:val="00A77A1D"/>
    <w:rsid w:val="00A80D6E"/>
    <w:rsid w:val="00A81948"/>
    <w:rsid w:val="00A81A6A"/>
    <w:rsid w:val="00A827EF"/>
    <w:rsid w:val="00A82A23"/>
    <w:rsid w:val="00A83DEC"/>
    <w:rsid w:val="00A86618"/>
    <w:rsid w:val="00A9109E"/>
    <w:rsid w:val="00A91207"/>
    <w:rsid w:val="00A9236E"/>
    <w:rsid w:val="00A9350E"/>
    <w:rsid w:val="00A95059"/>
    <w:rsid w:val="00A95881"/>
    <w:rsid w:val="00A962AC"/>
    <w:rsid w:val="00A96996"/>
    <w:rsid w:val="00AA0335"/>
    <w:rsid w:val="00AA034B"/>
    <w:rsid w:val="00AA0D5B"/>
    <w:rsid w:val="00AA161B"/>
    <w:rsid w:val="00AA3E48"/>
    <w:rsid w:val="00AA417A"/>
    <w:rsid w:val="00AA4EBB"/>
    <w:rsid w:val="00AA5632"/>
    <w:rsid w:val="00AA56A9"/>
    <w:rsid w:val="00AA756C"/>
    <w:rsid w:val="00AA7662"/>
    <w:rsid w:val="00AB18A8"/>
    <w:rsid w:val="00AB1A18"/>
    <w:rsid w:val="00AB1BA9"/>
    <w:rsid w:val="00AB2070"/>
    <w:rsid w:val="00AB3C53"/>
    <w:rsid w:val="00AB507C"/>
    <w:rsid w:val="00AB5194"/>
    <w:rsid w:val="00AB5408"/>
    <w:rsid w:val="00AC13B7"/>
    <w:rsid w:val="00AC48B9"/>
    <w:rsid w:val="00AC61FF"/>
    <w:rsid w:val="00AC669B"/>
    <w:rsid w:val="00AC69E3"/>
    <w:rsid w:val="00AC77F7"/>
    <w:rsid w:val="00AC7BA5"/>
    <w:rsid w:val="00AD07A3"/>
    <w:rsid w:val="00AD0CF0"/>
    <w:rsid w:val="00AD1EC4"/>
    <w:rsid w:val="00AD2ECF"/>
    <w:rsid w:val="00AD53E1"/>
    <w:rsid w:val="00AD54F9"/>
    <w:rsid w:val="00AD5FD4"/>
    <w:rsid w:val="00AD6738"/>
    <w:rsid w:val="00AD6C07"/>
    <w:rsid w:val="00AD71D8"/>
    <w:rsid w:val="00AD7232"/>
    <w:rsid w:val="00AD781C"/>
    <w:rsid w:val="00AE05CC"/>
    <w:rsid w:val="00AE0E25"/>
    <w:rsid w:val="00AE1D95"/>
    <w:rsid w:val="00AE366F"/>
    <w:rsid w:val="00AE3C9E"/>
    <w:rsid w:val="00AE3EC6"/>
    <w:rsid w:val="00AE53B6"/>
    <w:rsid w:val="00AE5668"/>
    <w:rsid w:val="00AE57F4"/>
    <w:rsid w:val="00AE5A2F"/>
    <w:rsid w:val="00AE7315"/>
    <w:rsid w:val="00AE7670"/>
    <w:rsid w:val="00AE7A04"/>
    <w:rsid w:val="00AE7D29"/>
    <w:rsid w:val="00AF004A"/>
    <w:rsid w:val="00AF09C2"/>
    <w:rsid w:val="00AF53EE"/>
    <w:rsid w:val="00AF56EC"/>
    <w:rsid w:val="00AF757B"/>
    <w:rsid w:val="00AF764C"/>
    <w:rsid w:val="00B0257B"/>
    <w:rsid w:val="00B036CF"/>
    <w:rsid w:val="00B04568"/>
    <w:rsid w:val="00B04758"/>
    <w:rsid w:val="00B05A4F"/>
    <w:rsid w:val="00B060D3"/>
    <w:rsid w:val="00B1021B"/>
    <w:rsid w:val="00B1056B"/>
    <w:rsid w:val="00B127AB"/>
    <w:rsid w:val="00B12C46"/>
    <w:rsid w:val="00B131D0"/>
    <w:rsid w:val="00B136D3"/>
    <w:rsid w:val="00B137EB"/>
    <w:rsid w:val="00B13A8B"/>
    <w:rsid w:val="00B143AD"/>
    <w:rsid w:val="00B149AB"/>
    <w:rsid w:val="00B15927"/>
    <w:rsid w:val="00B160BC"/>
    <w:rsid w:val="00B16321"/>
    <w:rsid w:val="00B1680C"/>
    <w:rsid w:val="00B20150"/>
    <w:rsid w:val="00B20A4E"/>
    <w:rsid w:val="00B221E7"/>
    <w:rsid w:val="00B221EC"/>
    <w:rsid w:val="00B222D5"/>
    <w:rsid w:val="00B226B7"/>
    <w:rsid w:val="00B23094"/>
    <w:rsid w:val="00B23A31"/>
    <w:rsid w:val="00B24134"/>
    <w:rsid w:val="00B30174"/>
    <w:rsid w:val="00B30D98"/>
    <w:rsid w:val="00B3117E"/>
    <w:rsid w:val="00B32EE1"/>
    <w:rsid w:val="00B336C8"/>
    <w:rsid w:val="00B33C65"/>
    <w:rsid w:val="00B33F18"/>
    <w:rsid w:val="00B35A9C"/>
    <w:rsid w:val="00B35F0A"/>
    <w:rsid w:val="00B37B18"/>
    <w:rsid w:val="00B42BB5"/>
    <w:rsid w:val="00B43B46"/>
    <w:rsid w:val="00B46744"/>
    <w:rsid w:val="00B468C8"/>
    <w:rsid w:val="00B538CE"/>
    <w:rsid w:val="00B53A62"/>
    <w:rsid w:val="00B54993"/>
    <w:rsid w:val="00B55D69"/>
    <w:rsid w:val="00B56EF6"/>
    <w:rsid w:val="00B607E6"/>
    <w:rsid w:val="00B60C64"/>
    <w:rsid w:val="00B60C8E"/>
    <w:rsid w:val="00B61ED9"/>
    <w:rsid w:val="00B629CE"/>
    <w:rsid w:val="00B62A15"/>
    <w:rsid w:val="00B646D3"/>
    <w:rsid w:val="00B64879"/>
    <w:rsid w:val="00B6491A"/>
    <w:rsid w:val="00B64B95"/>
    <w:rsid w:val="00B64C32"/>
    <w:rsid w:val="00B64FB5"/>
    <w:rsid w:val="00B6542B"/>
    <w:rsid w:val="00B67E03"/>
    <w:rsid w:val="00B726B8"/>
    <w:rsid w:val="00B726CC"/>
    <w:rsid w:val="00B73D5C"/>
    <w:rsid w:val="00B74C14"/>
    <w:rsid w:val="00B8060F"/>
    <w:rsid w:val="00B8079C"/>
    <w:rsid w:val="00B84CED"/>
    <w:rsid w:val="00B8553D"/>
    <w:rsid w:val="00B86D1B"/>
    <w:rsid w:val="00B9069C"/>
    <w:rsid w:val="00B923B1"/>
    <w:rsid w:val="00B92603"/>
    <w:rsid w:val="00B93833"/>
    <w:rsid w:val="00B94502"/>
    <w:rsid w:val="00B947FC"/>
    <w:rsid w:val="00B9558E"/>
    <w:rsid w:val="00B96E9B"/>
    <w:rsid w:val="00BA1A44"/>
    <w:rsid w:val="00BA1C0B"/>
    <w:rsid w:val="00BA27E2"/>
    <w:rsid w:val="00BA2C79"/>
    <w:rsid w:val="00BA347C"/>
    <w:rsid w:val="00BA39A8"/>
    <w:rsid w:val="00BA657B"/>
    <w:rsid w:val="00BA7026"/>
    <w:rsid w:val="00BA713F"/>
    <w:rsid w:val="00BA74CA"/>
    <w:rsid w:val="00BB08DF"/>
    <w:rsid w:val="00BB1BE6"/>
    <w:rsid w:val="00BB27CE"/>
    <w:rsid w:val="00BB30DD"/>
    <w:rsid w:val="00BB3BEA"/>
    <w:rsid w:val="00BB4916"/>
    <w:rsid w:val="00BB6328"/>
    <w:rsid w:val="00BB6421"/>
    <w:rsid w:val="00BB67E5"/>
    <w:rsid w:val="00BB6830"/>
    <w:rsid w:val="00BC421D"/>
    <w:rsid w:val="00BC4F6A"/>
    <w:rsid w:val="00BD1386"/>
    <w:rsid w:val="00BD1498"/>
    <w:rsid w:val="00BD1884"/>
    <w:rsid w:val="00BD2015"/>
    <w:rsid w:val="00BD2DCF"/>
    <w:rsid w:val="00BD334B"/>
    <w:rsid w:val="00BD5BEC"/>
    <w:rsid w:val="00BD7E58"/>
    <w:rsid w:val="00BE335F"/>
    <w:rsid w:val="00BE4FFD"/>
    <w:rsid w:val="00BE5000"/>
    <w:rsid w:val="00BE5D93"/>
    <w:rsid w:val="00BE6D9A"/>
    <w:rsid w:val="00BE7D04"/>
    <w:rsid w:val="00BF3783"/>
    <w:rsid w:val="00BF4767"/>
    <w:rsid w:val="00C00C89"/>
    <w:rsid w:val="00C013A0"/>
    <w:rsid w:val="00C0325A"/>
    <w:rsid w:val="00C0511B"/>
    <w:rsid w:val="00C0728A"/>
    <w:rsid w:val="00C1079B"/>
    <w:rsid w:val="00C10930"/>
    <w:rsid w:val="00C11DD8"/>
    <w:rsid w:val="00C11EF8"/>
    <w:rsid w:val="00C129EE"/>
    <w:rsid w:val="00C16B17"/>
    <w:rsid w:val="00C16BF6"/>
    <w:rsid w:val="00C202B9"/>
    <w:rsid w:val="00C20FFA"/>
    <w:rsid w:val="00C24CB1"/>
    <w:rsid w:val="00C259E5"/>
    <w:rsid w:val="00C27D26"/>
    <w:rsid w:val="00C30F28"/>
    <w:rsid w:val="00C313CA"/>
    <w:rsid w:val="00C313E4"/>
    <w:rsid w:val="00C31F21"/>
    <w:rsid w:val="00C3231B"/>
    <w:rsid w:val="00C34DF3"/>
    <w:rsid w:val="00C35D38"/>
    <w:rsid w:val="00C36083"/>
    <w:rsid w:val="00C36BF0"/>
    <w:rsid w:val="00C379A4"/>
    <w:rsid w:val="00C37FA5"/>
    <w:rsid w:val="00C40116"/>
    <w:rsid w:val="00C405C7"/>
    <w:rsid w:val="00C40CA2"/>
    <w:rsid w:val="00C40DDB"/>
    <w:rsid w:val="00C4215A"/>
    <w:rsid w:val="00C42B0E"/>
    <w:rsid w:val="00C42C78"/>
    <w:rsid w:val="00C448BC"/>
    <w:rsid w:val="00C44E19"/>
    <w:rsid w:val="00C46DED"/>
    <w:rsid w:val="00C54A92"/>
    <w:rsid w:val="00C55381"/>
    <w:rsid w:val="00C56C2C"/>
    <w:rsid w:val="00C56D97"/>
    <w:rsid w:val="00C57599"/>
    <w:rsid w:val="00C6102E"/>
    <w:rsid w:val="00C6177D"/>
    <w:rsid w:val="00C62C3A"/>
    <w:rsid w:val="00C6348E"/>
    <w:rsid w:val="00C64188"/>
    <w:rsid w:val="00C644FE"/>
    <w:rsid w:val="00C657BB"/>
    <w:rsid w:val="00C65A63"/>
    <w:rsid w:val="00C6770F"/>
    <w:rsid w:val="00C7206C"/>
    <w:rsid w:val="00C76C32"/>
    <w:rsid w:val="00C775B8"/>
    <w:rsid w:val="00C77949"/>
    <w:rsid w:val="00C81C4B"/>
    <w:rsid w:val="00C81D3A"/>
    <w:rsid w:val="00C8300D"/>
    <w:rsid w:val="00C8697D"/>
    <w:rsid w:val="00C86AEC"/>
    <w:rsid w:val="00C86B32"/>
    <w:rsid w:val="00C870EB"/>
    <w:rsid w:val="00C87F83"/>
    <w:rsid w:val="00C90099"/>
    <w:rsid w:val="00C90955"/>
    <w:rsid w:val="00C909F8"/>
    <w:rsid w:val="00C91311"/>
    <w:rsid w:val="00C9269F"/>
    <w:rsid w:val="00C9380F"/>
    <w:rsid w:val="00C96642"/>
    <w:rsid w:val="00CA0979"/>
    <w:rsid w:val="00CA265D"/>
    <w:rsid w:val="00CA2E7A"/>
    <w:rsid w:val="00CA3929"/>
    <w:rsid w:val="00CA3D0C"/>
    <w:rsid w:val="00CA3F5F"/>
    <w:rsid w:val="00CA42E3"/>
    <w:rsid w:val="00CA4E08"/>
    <w:rsid w:val="00CA59C6"/>
    <w:rsid w:val="00CA6ACD"/>
    <w:rsid w:val="00CB01D9"/>
    <w:rsid w:val="00CB03A3"/>
    <w:rsid w:val="00CB1602"/>
    <w:rsid w:val="00CB37E0"/>
    <w:rsid w:val="00CB539B"/>
    <w:rsid w:val="00CB5AB9"/>
    <w:rsid w:val="00CB6EFE"/>
    <w:rsid w:val="00CC0114"/>
    <w:rsid w:val="00CC0613"/>
    <w:rsid w:val="00CC244A"/>
    <w:rsid w:val="00CC29D8"/>
    <w:rsid w:val="00CC2AC7"/>
    <w:rsid w:val="00CC2C4C"/>
    <w:rsid w:val="00CC3445"/>
    <w:rsid w:val="00CC3989"/>
    <w:rsid w:val="00CC3FDD"/>
    <w:rsid w:val="00CC6546"/>
    <w:rsid w:val="00CC6FAE"/>
    <w:rsid w:val="00CC7ECE"/>
    <w:rsid w:val="00CD13A6"/>
    <w:rsid w:val="00CD264F"/>
    <w:rsid w:val="00CD4698"/>
    <w:rsid w:val="00CD5A18"/>
    <w:rsid w:val="00CD5A86"/>
    <w:rsid w:val="00CD68E4"/>
    <w:rsid w:val="00CD7203"/>
    <w:rsid w:val="00CD7B9A"/>
    <w:rsid w:val="00CE06D4"/>
    <w:rsid w:val="00CE1D28"/>
    <w:rsid w:val="00CE1DA3"/>
    <w:rsid w:val="00CE24A4"/>
    <w:rsid w:val="00CE26CE"/>
    <w:rsid w:val="00CE3708"/>
    <w:rsid w:val="00CF090A"/>
    <w:rsid w:val="00CF0F81"/>
    <w:rsid w:val="00CF1B2F"/>
    <w:rsid w:val="00CF2B77"/>
    <w:rsid w:val="00CF3C12"/>
    <w:rsid w:val="00D0178F"/>
    <w:rsid w:val="00D03146"/>
    <w:rsid w:val="00D0386E"/>
    <w:rsid w:val="00D04512"/>
    <w:rsid w:val="00D06BE5"/>
    <w:rsid w:val="00D107CD"/>
    <w:rsid w:val="00D1146B"/>
    <w:rsid w:val="00D128DB"/>
    <w:rsid w:val="00D128F9"/>
    <w:rsid w:val="00D12D11"/>
    <w:rsid w:val="00D1497D"/>
    <w:rsid w:val="00D14B43"/>
    <w:rsid w:val="00D14DD0"/>
    <w:rsid w:val="00D159C4"/>
    <w:rsid w:val="00D17372"/>
    <w:rsid w:val="00D17D3D"/>
    <w:rsid w:val="00D204D0"/>
    <w:rsid w:val="00D21627"/>
    <w:rsid w:val="00D22170"/>
    <w:rsid w:val="00D2358D"/>
    <w:rsid w:val="00D2502A"/>
    <w:rsid w:val="00D25AAC"/>
    <w:rsid w:val="00D2606E"/>
    <w:rsid w:val="00D26D86"/>
    <w:rsid w:val="00D27110"/>
    <w:rsid w:val="00D304C4"/>
    <w:rsid w:val="00D31AF5"/>
    <w:rsid w:val="00D33216"/>
    <w:rsid w:val="00D334DB"/>
    <w:rsid w:val="00D4033A"/>
    <w:rsid w:val="00D4067B"/>
    <w:rsid w:val="00D40A94"/>
    <w:rsid w:val="00D41229"/>
    <w:rsid w:val="00D41F96"/>
    <w:rsid w:val="00D42822"/>
    <w:rsid w:val="00D43360"/>
    <w:rsid w:val="00D439DE"/>
    <w:rsid w:val="00D45046"/>
    <w:rsid w:val="00D45466"/>
    <w:rsid w:val="00D47634"/>
    <w:rsid w:val="00D50AED"/>
    <w:rsid w:val="00D53AA2"/>
    <w:rsid w:val="00D542EE"/>
    <w:rsid w:val="00D55A65"/>
    <w:rsid w:val="00D55D28"/>
    <w:rsid w:val="00D6046E"/>
    <w:rsid w:val="00D61AB2"/>
    <w:rsid w:val="00D65FD3"/>
    <w:rsid w:val="00D66372"/>
    <w:rsid w:val="00D670B6"/>
    <w:rsid w:val="00D67F88"/>
    <w:rsid w:val="00D70D93"/>
    <w:rsid w:val="00D72A6A"/>
    <w:rsid w:val="00D72BB3"/>
    <w:rsid w:val="00D76DE8"/>
    <w:rsid w:val="00D76F94"/>
    <w:rsid w:val="00D77327"/>
    <w:rsid w:val="00D804D3"/>
    <w:rsid w:val="00D80906"/>
    <w:rsid w:val="00D82D10"/>
    <w:rsid w:val="00D82E4D"/>
    <w:rsid w:val="00D8398A"/>
    <w:rsid w:val="00D83D95"/>
    <w:rsid w:val="00D8544A"/>
    <w:rsid w:val="00D869B6"/>
    <w:rsid w:val="00D869C9"/>
    <w:rsid w:val="00D86A85"/>
    <w:rsid w:val="00D86BD8"/>
    <w:rsid w:val="00D87370"/>
    <w:rsid w:val="00D91668"/>
    <w:rsid w:val="00D91B5A"/>
    <w:rsid w:val="00D920CD"/>
    <w:rsid w:val="00D92304"/>
    <w:rsid w:val="00D92C00"/>
    <w:rsid w:val="00D93DDD"/>
    <w:rsid w:val="00D94301"/>
    <w:rsid w:val="00D943CB"/>
    <w:rsid w:val="00D9540F"/>
    <w:rsid w:val="00D96944"/>
    <w:rsid w:val="00D9744C"/>
    <w:rsid w:val="00D975F7"/>
    <w:rsid w:val="00D97B10"/>
    <w:rsid w:val="00DA0FB5"/>
    <w:rsid w:val="00DA154B"/>
    <w:rsid w:val="00DA3147"/>
    <w:rsid w:val="00DA321A"/>
    <w:rsid w:val="00DA40DC"/>
    <w:rsid w:val="00DA4E62"/>
    <w:rsid w:val="00DA751E"/>
    <w:rsid w:val="00DB044D"/>
    <w:rsid w:val="00DB1E59"/>
    <w:rsid w:val="00DB2F92"/>
    <w:rsid w:val="00DB3FCB"/>
    <w:rsid w:val="00DB5753"/>
    <w:rsid w:val="00DB7DBB"/>
    <w:rsid w:val="00DC202F"/>
    <w:rsid w:val="00DC220C"/>
    <w:rsid w:val="00DC24D8"/>
    <w:rsid w:val="00DC53F1"/>
    <w:rsid w:val="00DC6314"/>
    <w:rsid w:val="00DC68B9"/>
    <w:rsid w:val="00DC722E"/>
    <w:rsid w:val="00DC732B"/>
    <w:rsid w:val="00DC7F1F"/>
    <w:rsid w:val="00DD09D5"/>
    <w:rsid w:val="00DD0E81"/>
    <w:rsid w:val="00DD3424"/>
    <w:rsid w:val="00DD3A15"/>
    <w:rsid w:val="00DD4899"/>
    <w:rsid w:val="00DD4E92"/>
    <w:rsid w:val="00DD5872"/>
    <w:rsid w:val="00DD5F43"/>
    <w:rsid w:val="00DD6109"/>
    <w:rsid w:val="00DD61F3"/>
    <w:rsid w:val="00DD68C3"/>
    <w:rsid w:val="00DE0388"/>
    <w:rsid w:val="00DE2A15"/>
    <w:rsid w:val="00DE4612"/>
    <w:rsid w:val="00DE7D45"/>
    <w:rsid w:val="00DF0A0B"/>
    <w:rsid w:val="00DF0AC7"/>
    <w:rsid w:val="00DF38D4"/>
    <w:rsid w:val="00DF59D0"/>
    <w:rsid w:val="00DF741C"/>
    <w:rsid w:val="00E00785"/>
    <w:rsid w:val="00E008E2"/>
    <w:rsid w:val="00E0234B"/>
    <w:rsid w:val="00E04CEE"/>
    <w:rsid w:val="00E104AE"/>
    <w:rsid w:val="00E110AD"/>
    <w:rsid w:val="00E1148C"/>
    <w:rsid w:val="00E1196C"/>
    <w:rsid w:val="00E120FD"/>
    <w:rsid w:val="00E1378F"/>
    <w:rsid w:val="00E13BCB"/>
    <w:rsid w:val="00E13CF8"/>
    <w:rsid w:val="00E17CF7"/>
    <w:rsid w:val="00E17E00"/>
    <w:rsid w:val="00E21F11"/>
    <w:rsid w:val="00E31CFF"/>
    <w:rsid w:val="00E340D2"/>
    <w:rsid w:val="00E35565"/>
    <w:rsid w:val="00E35B6A"/>
    <w:rsid w:val="00E45CB0"/>
    <w:rsid w:val="00E4743E"/>
    <w:rsid w:val="00E50441"/>
    <w:rsid w:val="00E526AA"/>
    <w:rsid w:val="00E557D8"/>
    <w:rsid w:val="00E560DA"/>
    <w:rsid w:val="00E56A45"/>
    <w:rsid w:val="00E6028B"/>
    <w:rsid w:val="00E60B40"/>
    <w:rsid w:val="00E61289"/>
    <w:rsid w:val="00E61D3B"/>
    <w:rsid w:val="00E62827"/>
    <w:rsid w:val="00E632AD"/>
    <w:rsid w:val="00E63B4A"/>
    <w:rsid w:val="00E64286"/>
    <w:rsid w:val="00E645A4"/>
    <w:rsid w:val="00E65354"/>
    <w:rsid w:val="00E67908"/>
    <w:rsid w:val="00E73DC6"/>
    <w:rsid w:val="00E74A86"/>
    <w:rsid w:val="00E769DE"/>
    <w:rsid w:val="00E76C3C"/>
    <w:rsid w:val="00E80298"/>
    <w:rsid w:val="00E807A2"/>
    <w:rsid w:val="00E814DC"/>
    <w:rsid w:val="00E82830"/>
    <w:rsid w:val="00E83E90"/>
    <w:rsid w:val="00E84259"/>
    <w:rsid w:val="00E86DF4"/>
    <w:rsid w:val="00E9080E"/>
    <w:rsid w:val="00E942D9"/>
    <w:rsid w:val="00E946AA"/>
    <w:rsid w:val="00E94CD5"/>
    <w:rsid w:val="00E9563F"/>
    <w:rsid w:val="00E95F96"/>
    <w:rsid w:val="00E964F9"/>
    <w:rsid w:val="00E96CE4"/>
    <w:rsid w:val="00E97492"/>
    <w:rsid w:val="00E97C04"/>
    <w:rsid w:val="00EA0B66"/>
    <w:rsid w:val="00EA1BEB"/>
    <w:rsid w:val="00EA211C"/>
    <w:rsid w:val="00EA2CCE"/>
    <w:rsid w:val="00EA333F"/>
    <w:rsid w:val="00EA3370"/>
    <w:rsid w:val="00EA3C95"/>
    <w:rsid w:val="00EA441F"/>
    <w:rsid w:val="00EA4FB7"/>
    <w:rsid w:val="00EA63C0"/>
    <w:rsid w:val="00EB336F"/>
    <w:rsid w:val="00EB67BA"/>
    <w:rsid w:val="00EB6FE7"/>
    <w:rsid w:val="00EB7009"/>
    <w:rsid w:val="00EB7B26"/>
    <w:rsid w:val="00EC0EE5"/>
    <w:rsid w:val="00EC14A0"/>
    <w:rsid w:val="00EC23D1"/>
    <w:rsid w:val="00EC249E"/>
    <w:rsid w:val="00EC27F4"/>
    <w:rsid w:val="00EC2EE2"/>
    <w:rsid w:val="00EC3CCF"/>
    <w:rsid w:val="00EC52B2"/>
    <w:rsid w:val="00EC56AF"/>
    <w:rsid w:val="00EC6092"/>
    <w:rsid w:val="00EC7779"/>
    <w:rsid w:val="00ED0003"/>
    <w:rsid w:val="00ED0382"/>
    <w:rsid w:val="00ED039F"/>
    <w:rsid w:val="00ED1000"/>
    <w:rsid w:val="00ED26A4"/>
    <w:rsid w:val="00ED3BC1"/>
    <w:rsid w:val="00ED564F"/>
    <w:rsid w:val="00ED604B"/>
    <w:rsid w:val="00ED686D"/>
    <w:rsid w:val="00EE12C9"/>
    <w:rsid w:val="00EE46A9"/>
    <w:rsid w:val="00EE4725"/>
    <w:rsid w:val="00EE6B95"/>
    <w:rsid w:val="00EF0108"/>
    <w:rsid w:val="00EF0E87"/>
    <w:rsid w:val="00EF1C1E"/>
    <w:rsid w:val="00EF1ECB"/>
    <w:rsid w:val="00EF218C"/>
    <w:rsid w:val="00EF2936"/>
    <w:rsid w:val="00EF2EDC"/>
    <w:rsid w:val="00EF4561"/>
    <w:rsid w:val="00EF4E8F"/>
    <w:rsid w:val="00EF662E"/>
    <w:rsid w:val="00F003A0"/>
    <w:rsid w:val="00F0054D"/>
    <w:rsid w:val="00F01519"/>
    <w:rsid w:val="00F02882"/>
    <w:rsid w:val="00F042E9"/>
    <w:rsid w:val="00F04606"/>
    <w:rsid w:val="00F04AC9"/>
    <w:rsid w:val="00F06EA5"/>
    <w:rsid w:val="00F10D6D"/>
    <w:rsid w:val="00F11DDB"/>
    <w:rsid w:val="00F13101"/>
    <w:rsid w:val="00F1513B"/>
    <w:rsid w:val="00F156CC"/>
    <w:rsid w:val="00F167CC"/>
    <w:rsid w:val="00F17F4C"/>
    <w:rsid w:val="00F216BE"/>
    <w:rsid w:val="00F22C4F"/>
    <w:rsid w:val="00F22C53"/>
    <w:rsid w:val="00F23B7D"/>
    <w:rsid w:val="00F23E6D"/>
    <w:rsid w:val="00F24ED0"/>
    <w:rsid w:val="00F255D3"/>
    <w:rsid w:val="00F259D2"/>
    <w:rsid w:val="00F26A75"/>
    <w:rsid w:val="00F278CF"/>
    <w:rsid w:val="00F27BDF"/>
    <w:rsid w:val="00F301E6"/>
    <w:rsid w:val="00F33424"/>
    <w:rsid w:val="00F36343"/>
    <w:rsid w:val="00F3654A"/>
    <w:rsid w:val="00F36F26"/>
    <w:rsid w:val="00F407F2"/>
    <w:rsid w:val="00F415BC"/>
    <w:rsid w:val="00F41CAC"/>
    <w:rsid w:val="00F42CA2"/>
    <w:rsid w:val="00F446AD"/>
    <w:rsid w:val="00F45EB7"/>
    <w:rsid w:val="00F46648"/>
    <w:rsid w:val="00F46784"/>
    <w:rsid w:val="00F46C9A"/>
    <w:rsid w:val="00F47DE5"/>
    <w:rsid w:val="00F5089E"/>
    <w:rsid w:val="00F50C8F"/>
    <w:rsid w:val="00F515B2"/>
    <w:rsid w:val="00F52575"/>
    <w:rsid w:val="00F547A1"/>
    <w:rsid w:val="00F55F53"/>
    <w:rsid w:val="00F56CBB"/>
    <w:rsid w:val="00F5780F"/>
    <w:rsid w:val="00F618E4"/>
    <w:rsid w:val="00F6195E"/>
    <w:rsid w:val="00F6205E"/>
    <w:rsid w:val="00F6240D"/>
    <w:rsid w:val="00F63AA1"/>
    <w:rsid w:val="00F63E28"/>
    <w:rsid w:val="00F64B55"/>
    <w:rsid w:val="00F65C6F"/>
    <w:rsid w:val="00F667E1"/>
    <w:rsid w:val="00F67C26"/>
    <w:rsid w:val="00F726E3"/>
    <w:rsid w:val="00F734F2"/>
    <w:rsid w:val="00F73DAE"/>
    <w:rsid w:val="00F75A6B"/>
    <w:rsid w:val="00F80309"/>
    <w:rsid w:val="00F80D8B"/>
    <w:rsid w:val="00F81CFE"/>
    <w:rsid w:val="00F82540"/>
    <w:rsid w:val="00F83CB0"/>
    <w:rsid w:val="00F84C29"/>
    <w:rsid w:val="00F84DB5"/>
    <w:rsid w:val="00F866A0"/>
    <w:rsid w:val="00F86E99"/>
    <w:rsid w:val="00F874E6"/>
    <w:rsid w:val="00F87C43"/>
    <w:rsid w:val="00F91976"/>
    <w:rsid w:val="00F9267B"/>
    <w:rsid w:val="00F92A97"/>
    <w:rsid w:val="00F94AF6"/>
    <w:rsid w:val="00F94E95"/>
    <w:rsid w:val="00F95374"/>
    <w:rsid w:val="00F961D4"/>
    <w:rsid w:val="00F9638D"/>
    <w:rsid w:val="00FA06C4"/>
    <w:rsid w:val="00FA0B35"/>
    <w:rsid w:val="00FA3CDC"/>
    <w:rsid w:val="00FA552C"/>
    <w:rsid w:val="00FA5A42"/>
    <w:rsid w:val="00FB0BB1"/>
    <w:rsid w:val="00FB0F82"/>
    <w:rsid w:val="00FB1C39"/>
    <w:rsid w:val="00FB5D2B"/>
    <w:rsid w:val="00FB67E3"/>
    <w:rsid w:val="00FB7130"/>
    <w:rsid w:val="00FC111B"/>
    <w:rsid w:val="00FC142E"/>
    <w:rsid w:val="00FC3680"/>
    <w:rsid w:val="00FC3AE8"/>
    <w:rsid w:val="00FC47A4"/>
    <w:rsid w:val="00FC6574"/>
    <w:rsid w:val="00FC74BD"/>
    <w:rsid w:val="00FD1AB2"/>
    <w:rsid w:val="00FD35CC"/>
    <w:rsid w:val="00FD4E4F"/>
    <w:rsid w:val="00FD6164"/>
    <w:rsid w:val="00FD77E3"/>
    <w:rsid w:val="00FD7E6E"/>
    <w:rsid w:val="00FE05A1"/>
    <w:rsid w:val="00FE1AFF"/>
    <w:rsid w:val="00FE366C"/>
    <w:rsid w:val="00FE38C5"/>
    <w:rsid w:val="00FE428F"/>
    <w:rsid w:val="00FE5B24"/>
    <w:rsid w:val="00FF0BB9"/>
    <w:rsid w:val="00FF1788"/>
    <w:rsid w:val="00FF3DC4"/>
    <w:rsid w:val="00FF40DD"/>
    <w:rsid w:val="00FF57F2"/>
    <w:rsid w:val="00FF5C5A"/>
    <w:rsid w:val="00FF6281"/>
    <w:rsid w:val="00FF68BC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87A14E-0418-48B7-B448-5021640F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800"/>
      <w:jc w:val="center"/>
      <w:outlineLvl w:val="3"/>
    </w:pPr>
    <w:rPr>
      <w:rFonts w:cs="Arial"/>
      <w:b/>
      <w:bCs/>
      <w:sz w:val="40"/>
    </w:rPr>
  </w:style>
  <w:style w:type="paragraph" w:styleId="Heading5">
    <w:name w:val="heading 5"/>
    <w:basedOn w:val="Normal"/>
    <w:next w:val="Normal"/>
    <w:qFormat/>
    <w:rsid w:val="000F19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ommentFont">
    <w:name w:val="CommentFont"/>
    <w:rPr>
      <w:i/>
      <w:vanish/>
      <w:color w:val="FF0000"/>
    </w:rPr>
  </w:style>
  <w:style w:type="paragraph" w:customStyle="1" w:styleId="PARTHEADING">
    <w:name w:val="PARTHEADING"/>
    <w:basedOn w:val="Normal"/>
    <w:next w:val="CLAUSEHEADING"/>
    <w:pPr>
      <w:numPr>
        <w:numId w:val="1"/>
      </w:numPr>
    </w:pPr>
    <w:rPr>
      <w:b/>
      <w:caps/>
      <w:sz w:val="24"/>
    </w:rPr>
  </w:style>
  <w:style w:type="paragraph" w:customStyle="1" w:styleId="CLAUSEHEADING">
    <w:name w:val="CLAUSEHEADING"/>
    <w:basedOn w:val="Normal"/>
    <w:next w:val="Clause"/>
    <w:link w:val="CLAUSEHEADINGChar"/>
    <w:pPr>
      <w:keepNext/>
      <w:numPr>
        <w:ilvl w:val="1"/>
        <w:numId w:val="1"/>
      </w:numPr>
      <w:spacing w:before="300"/>
    </w:pPr>
    <w:rPr>
      <w:b/>
      <w:caps/>
    </w:rPr>
  </w:style>
  <w:style w:type="paragraph" w:customStyle="1" w:styleId="Clause">
    <w:name w:val="Clause"/>
    <w:basedOn w:val="Normal"/>
    <w:link w:val="ClauseChar"/>
    <w:qFormat/>
    <w:pPr>
      <w:numPr>
        <w:ilvl w:val="2"/>
        <w:numId w:val="1"/>
      </w:numPr>
      <w:spacing w:before="200"/>
    </w:pPr>
  </w:style>
  <w:style w:type="paragraph" w:customStyle="1" w:styleId="SUBHEADING">
    <w:name w:val="SUBHEADING"/>
    <w:basedOn w:val="Normal"/>
    <w:next w:val="CLAUSEHEADING"/>
    <w:pPr>
      <w:keepNext/>
      <w:spacing w:before="300"/>
    </w:pPr>
    <w:rPr>
      <w:b/>
      <w:caps/>
    </w:rPr>
  </w:style>
  <w:style w:type="paragraph" w:customStyle="1" w:styleId="ClauseList">
    <w:name w:val="ClauseList"/>
    <w:basedOn w:val="Normal"/>
    <w:link w:val="ClauseListChar"/>
    <w:qFormat/>
    <w:rsid w:val="001F343D"/>
    <w:pPr>
      <w:numPr>
        <w:ilvl w:val="3"/>
        <w:numId w:val="1"/>
      </w:numPr>
      <w:spacing w:before="100"/>
    </w:pPr>
  </w:style>
  <w:style w:type="paragraph" w:customStyle="1" w:styleId="ClauseSubList">
    <w:name w:val="ClauseSubList"/>
    <w:basedOn w:val="Normal"/>
    <w:link w:val="ClauseSubListChar"/>
    <w:qFormat/>
    <w:pPr>
      <w:numPr>
        <w:ilvl w:val="4"/>
        <w:numId w:val="1"/>
      </w:numPr>
      <w:spacing w:before="60"/>
    </w:pPr>
  </w:style>
  <w:style w:type="paragraph" w:customStyle="1" w:styleId="SubClause">
    <w:name w:val="SubClause"/>
    <w:basedOn w:val="Normal"/>
    <w:link w:val="SubClauseChar"/>
    <w:qFormat/>
    <w:pPr>
      <w:numPr>
        <w:ilvl w:val="5"/>
        <w:numId w:val="1"/>
      </w:numPr>
      <w:spacing w:before="140"/>
    </w:pPr>
  </w:style>
  <w:style w:type="paragraph" w:customStyle="1" w:styleId="SubClauseList">
    <w:name w:val="SubClauseList"/>
    <w:basedOn w:val="Normal"/>
    <w:qFormat/>
    <w:pPr>
      <w:numPr>
        <w:ilvl w:val="6"/>
        <w:numId w:val="1"/>
      </w:numPr>
      <w:spacing w:before="100"/>
    </w:pPr>
  </w:style>
  <w:style w:type="paragraph" w:customStyle="1" w:styleId="SubClauseSubList">
    <w:name w:val="SubClauseSubList"/>
    <w:basedOn w:val="Normal"/>
    <w:qFormat/>
    <w:pPr>
      <w:numPr>
        <w:ilvl w:val="7"/>
        <w:numId w:val="1"/>
      </w:numPr>
      <w:spacing w:before="60"/>
    </w:pPr>
  </w:style>
  <w:style w:type="paragraph" w:customStyle="1" w:styleId="Comment">
    <w:name w:val="Comment"/>
    <w:basedOn w:val="Normal"/>
    <w:link w:val="CommentChar"/>
    <w:pPr>
      <w:keepNext/>
      <w:spacing w:before="200"/>
    </w:pPr>
    <w:rPr>
      <w:i/>
      <w:vanish/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  <w:adjustRightInd w:val="0"/>
    </w:pPr>
    <w:rPr>
      <w:szCs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RMHEADING">
    <w:name w:val="FORMHEADING"/>
    <w:basedOn w:val="Normal"/>
    <w:next w:val="Normal"/>
    <w:pPr>
      <w:pageBreakBefore/>
      <w:jc w:val="center"/>
    </w:pPr>
    <w:rPr>
      <w:b/>
      <w:bCs/>
      <w:caps/>
    </w:rPr>
  </w:style>
  <w:style w:type="paragraph" w:customStyle="1" w:styleId="TenderNo">
    <w:name w:val="TenderNo"/>
    <w:basedOn w:val="Normal"/>
    <w:pPr>
      <w:spacing w:before="800" w:after="300"/>
      <w:jc w:val="center"/>
    </w:pPr>
    <w:rPr>
      <w:b/>
      <w:bCs/>
      <w:caps/>
      <w:sz w:val="24"/>
    </w:rPr>
  </w:style>
  <w:style w:type="paragraph" w:customStyle="1" w:styleId="ProjectTitle">
    <w:name w:val="ProjectTitle"/>
    <w:basedOn w:val="Normal"/>
    <w:pPr>
      <w:jc w:val="center"/>
    </w:pPr>
    <w:rPr>
      <w:b/>
      <w:caps/>
      <w:sz w:val="24"/>
    </w:rPr>
  </w:style>
  <w:style w:type="paragraph" w:customStyle="1" w:styleId="TOC1A">
    <w:name w:val="TOC 1A"/>
    <w:basedOn w:val="Normal"/>
    <w:pPr>
      <w:keepNext/>
      <w:spacing w:before="200" w:after="10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EE6B95"/>
    <w:pPr>
      <w:tabs>
        <w:tab w:val="right" w:pos="9360"/>
      </w:tabs>
      <w:spacing w:before="100"/>
      <w:ind w:left="360"/>
    </w:pPr>
  </w:style>
  <w:style w:type="paragraph" w:styleId="TOC1">
    <w:name w:val="toc 1"/>
    <w:basedOn w:val="Normal"/>
    <w:next w:val="Normal"/>
    <w:autoRedefine/>
    <w:uiPriority w:val="39"/>
    <w:pPr>
      <w:tabs>
        <w:tab w:val="right" w:pos="9360"/>
      </w:tabs>
      <w:spacing w:before="200" w:after="100"/>
    </w:pPr>
    <w:rPr>
      <w:b/>
      <w:caps/>
      <w:noProof/>
    </w:rPr>
  </w:style>
  <w:style w:type="paragraph" w:styleId="TOC3">
    <w:name w:val="toc 3"/>
    <w:basedOn w:val="Normal"/>
    <w:next w:val="Normal"/>
    <w:autoRedefine/>
    <w:uiPriority w:val="39"/>
    <w:rsid w:val="00A27703"/>
    <w:pPr>
      <w:tabs>
        <w:tab w:val="left" w:pos="864"/>
        <w:tab w:val="right" w:pos="9360"/>
      </w:tabs>
      <w:ind w:left="360"/>
    </w:pPr>
    <w:rPr>
      <w:rFonts w:cs="Arial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7078A0"/>
    <w:pPr>
      <w:tabs>
        <w:tab w:val="left" w:pos="1080"/>
        <w:tab w:val="right" w:pos="9360"/>
      </w:tabs>
      <w:spacing w:before="100"/>
      <w:ind w:left="360"/>
    </w:pPr>
    <w:rPr>
      <w:b/>
      <w:noProof/>
    </w:rPr>
  </w:style>
  <w:style w:type="paragraph" w:customStyle="1" w:styleId="FORMHEADINGAB">
    <w:name w:val="FORMHEADING AB"/>
    <w:basedOn w:val="FORMHEADING"/>
    <w:pPr>
      <w:pageBreakBefore w:val="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customStyle="1" w:styleId="TABLEHEADING">
    <w:name w:val="TABLEHEADING"/>
    <w:basedOn w:val="Normal"/>
    <w:pPr>
      <w:keepNext/>
    </w:pPr>
    <w:rPr>
      <w:b/>
      <w:caps/>
    </w:rPr>
  </w:style>
  <w:style w:type="paragraph" w:styleId="TOC5">
    <w:name w:val="toc 5"/>
    <w:basedOn w:val="Normal"/>
    <w:next w:val="Normal"/>
    <w:autoRedefine/>
    <w:semiHidden/>
    <w:pPr>
      <w:spacing w:before="100"/>
      <w:ind w:left="3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FORMHEADINGH">
    <w:name w:val="FORMHEADING H"/>
    <w:basedOn w:val="FORMHEADING"/>
    <w:rsid w:val="00C16BF6"/>
  </w:style>
  <w:style w:type="paragraph" w:customStyle="1" w:styleId="Header1">
    <w:name w:val="Header1"/>
    <w:basedOn w:val="Header"/>
    <w:rsid w:val="00F36343"/>
    <w:pPr>
      <w:tabs>
        <w:tab w:val="clear" w:pos="4320"/>
        <w:tab w:val="clear" w:pos="8640"/>
        <w:tab w:val="left" w:pos="7560"/>
      </w:tabs>
    </w:pPr>
    <w:rPr>
      <w:sz w:val="16"/>
      <w:szCs w:val="16"/>
    </w:rPr>
  </w:style>
  <w:style w:type="character" w:styleId="Hyperlink">
    <w:name w:val="Hyperlink"/>
    <w:uiPriority w:val="99"/>
    <w:rsid w:val="006B234B"/>
    <w:rPr>
      <w:color w:val="0000FF"/>
      <w:u w:val="single"/>
    </w:rPr>
  </w:style>
  <w:style w:type="paragraph" w:styleId="BalloonText">
    <w:name w:val="Balloon Text"/>
    <w:basedOn w:val="Normal"/>
    <w:semiHidden/>
    <w:rsid w:val="00EF01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00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00D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A00D0"/>
    <w:rPr>
      <w:b/>
      <w:bCs/>
    </w:rPr>
  </w:style>
  <w:style w:type="character" w:customStyle="1" w:styleId="CommentChar">
    <w:name w:val="Comment Char"/>
    <w:link w:val="Comment"/>
    <w:rsid w:val="00AD6C07"/>
    <w:rPr>
      <w:rFonts w:ascii="Arial" w:hAnsi="Arial"/>
      <w:i/>
      <w:vanish/>
      <w:color w:val="FF0000"/>
      <w:szCs w:val="24"/>
      <w:lang w:val="en-CA" w:eastAsia="en-US" w:bidi="ar-SA"/>
    </w:rPr>
  </w:style>
  <w:style w:type="character" w:customStyle="1" w:styleId="ClauseListChar">
    <w:name w:val="ClauseList Char"/>
    <w:link w:val="ClauseList"/>
    <w:rsid w:val="001F343D"/>
    <w:rPr>
      <w:rFonts w:ascii="Arial" w:hAnsi="Arial"/>
      <w:szCs w:val="24"/>
      <w:lang w:val="en-CA"/>
    </w:rPr>
  </w:style>
  <w:style w:type="character" w:styleId="FollowedHyperlink">
    <w:name w:val="FollowedHyperlink"/>
    <w:rsid w:val="00457AD0"/>
    <w:rPr>
      <w:color w:val="800080"/>
      <w:u w:val="single"/>
    </w:rPr>
  </w:style>
  <w:style w:type="character" w:customStyle="1" w:styleId="ClauseChar">
    <w:name w:val="Clause Char"/>
    <w:link w:val="Clause"/>
    <w:rsid w:val="00CA265D"/>
    <w:rPr>
      <w:rFonts w:ascii="Arial" w:hAnsi="Arial"/>
      <w:szCs w:val="24"/>
      <w:lang w:val="en-CA"/>
    </w:rPr>
  </w:style>
  <w:style w:type="character" w:customStyle="1" w:styleId="ClauseCharChar">
    <w:name w:val="Clause Char Char"/>
    <w:locked/>
    <w:rsid w:val="00341DEB"/>
    <w:rPr>
      <w:rFonts w:ascii="Arial" w:hAnsi="Arial"/>
      <w:szCs w:val="24"/>
      <w:lang w:val="en-CA" w:eastAsia="en-US" w:bidi="ar-SA"/>
    </w:rPr>
  </w:style>
  <w:style w:type="table" w:styleId="TableGrid">
    <w:name w:val="Table Grid"/>
    <w:basedOn w:val="TableNormal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0F19BE"/>
    <w:pPr>
      <w:widowControl w:val="0"/>
      <w:autoSpaceDE w:val="0"/>
      <w:autoSpaceDN w:val="0"/>
      <w:adjustRightInd w:val="0"/>
    </w:pPr>
    <w:rPr>
      <w:rFonts w:ascii="Courier New" w:hAnsi="Courier New"/>
      <w:lang w:val="en-US"/>
    </w:rPr>
  </w:style>
  <w:style w:type="paragraph" w:styleId="BodyText">
    <w:name w:val="Body Text"/>
    <w:basedOn w:val="Normal"/>
    <w:rsid w:val="000F19BE"/>
    <w:pPr>
      <w:tabs>
        <w:tab w:val="left" w:pos="-720"/>
        <w:tab w:val="left" w:pos="750"/>
      </w:tabs>
      <w:suppressAutoHyphens/>
      <w:spacing w:line="240" w:lineRule="atLeast"/>
      <w:jc w:val="both"/>
    </w:pPr>
    <w:rPr>
      <w:rFonts w:ascii="Times New Roman" w:hAnsi="Times New Roman"/>
      <w:spacing w:val="-2"/>
      <w:szCs w:val="20"/>
      <w:lang w:val="en-GB"/>
    </w:rPr>
  </w:style>
  <w:style w:type="character" w:customStyle="1" w:styleId="Heading1Char">
    <w:name w:val="Heading 1 Char"/>
    <w:link w:val="Heading1"/>
    <w:rsid w:val="006C4188"/>
    <w:rPr>
      <w:rFonts w:ascii="Arial" w:hAnsi="Arial" w:cs="Arial"/>
      <w:b/>
      <w:bCs/>
      <w:kern w:val="32"/>
      <w:sz w:val="32"/>
      <w:szCs w:val="32"/>
      <w:lang w:val="en-CA" w:eastAsia="en-US" w:bidi="ar-SA"/>
    </w:rPr>
  </w:style>
  <w:style w:type="paragraph" w:customStyle="1" w:styleId="Default">
    <w:name w:val="Default"/>
    <w:rsid w:val="007078A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paragraph" w:styleId="ListNumber">
    <w:name w:val="List Number"/>
    <w:basedOn w:val="Normal"/>
    <w:rsid w:val="0071170B"/>
    <w:pPr>
      <w:numPr>
        <w:numId w:val="5"/>
      </w:numPr>
      <w:spacing w:before="100"/>
    </w:pPr>
    <w:rPr>
      <w:rFonts w:ascii="Verdana" w:hAnsi="Verdana"/>
      <w:sz w:val="18"/>
    </w:rPr>
  </w:style>
  <w:style w:type="paragraph" w:styleId="NormalWeb">
    <w:name w:val="Normal (Web)"/>
    <w:basedOn w:val="Normal"/>
    <w:rsid w:val="0071170B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character" w:styleId="PageNumber">
    <w:name w:val="page number"/>
    <w:basedOn w:val="DefaultParagraphFont"/>
    <w:rsid w:val="00604799"/>
  </w:style>
  <w:style w:type="character" w:customStyle="1" w:styleId="CommentTextChar">
    <w:name w:val="Comment Text Char"/>
    <w:link w:val="CommentText"/>
    <w:semiHidden/>
    <w:rsid w:val="009E65C7"/>
    <w:rPr>
      <w:rFonts w:ascii="Arial" w:hAnsi="Arial"/>
      <w:lang w:val="en-CA"/>
    </w:rPr>
  </w:style>
  <w:style w:type="character" w:customStyle="1" w:styleId="CLAUSEHEADINGChar">
    <w:name w:val="CLAUSEHEADING Char"/>
    <w:link w:val="CLAUSEHEADING"/>
    <w:locked/>
    <w:rsid w:val="00D65FD3"/>
    <w:rPr>
      <w:rFonts w:ascii="Arial" w:hAnsi="Arial"/>
      <w:b/>
      <w:caps/>
      <w:szCs w:val="24"/>
      <w:lang w:val="en-CA"/>
    </w:rPr>
  </w:style>
  <w:style w:type="character" w:customStyle="1" w:styleId="ClauseSubListChar">
    <w:name w:val="ClauseSubList Char"/>
    <w:link w:val="ClauseSubList"/>
    <w:rsid w:val="004E7A98"/>
    <w:rPr>
      <w:rFonts w:ascii="Arial" w:hAnsi="Arial"/>
      <w:szCs w:val="24"/>
      <w:lang w:val="en-CA"/>
    </w:rPr>
  </w:style>
  <w:style w:type="paragraph" w:styleId="BodyTextIndent">
    <w:name w:val="Body Text Indent"/>
    <w:basedOn w:val="Normal"/>
    <w:link w:val="BodyTextIndentChar"/>
    <w:rsid w:val="00724EC4"/>
    <w:pPr>
      <w:ind w:left="900"/>
    </w:pPr>
    <w:rPr>
      <w:i/>
      <w:iCs/>
    </w:rPr>
  </w:style>
  <w:style w:type="character" w:customStyle="1" w:styleId="BodyTextIndentChar">
    <w:name w:val="Body Text Indent Char"/>
    <w:link w:val="BodyTextIndent"/>
    <w:rsid w:val="00724EC4"/>
    <w:rPr>
      <w:rFonts w:ascii="Arial" w:hAnsi="Arial"/>
      <w:i/>
      <w:iCs/>
      <w:szCs w:val="24"/>
      <w:lang w:val="en-CA"/>
    </w:rPr>
  </w:style>
  <w:style w:type="character" w:customStyle="1" w:styleId="SubClauseChar">
    <w:name w:val="SubClause Char"/>
    <w:link w:val="SubClause"/>
    <w:rsid w:val="00C86AEC"/>
    <w:rPr>
      <w:rFonts w:ascii="Arial" w:hAnsi="Arial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wsvpfs12\ppd02\GrpData\Civic%20Accomidation\CA_FileSystem\Projects\2019\2019-086\4.0%20Procurement\2.0%20Contractor\2.1%20Materials%20Management\RFQualification%202019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3E86-F1F7-4EB9-BCED-63410130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RFQualification 2019 template.dot</Template>
  <TotalTime>5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Opportunity Template</vt:lpstr>
    </vt:vector>
  </TitlesOfParts>
  <Company>City of Winnipeg - Materials Management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Opportunity Template</dc:title>
  <dc:subject>call out RFQ</dc:subject>
  <dc:creator>Janzen, Ray</dc:creator>
  <cp:keywords/>
  <dc:description>August 2022 created for call our RFQ's_x000d_
July 2019 created for call out RFQ's_x000d_
Feb 1 2019 - revised B4 - Winnipeg clause_x000d_
Oct 2018 - version # change - add Opening of Submissions clause_x000d_
April 2018 revised hidden text in disclosure clause_x000d_
March 2018 added Conflict of Interest &amp; Good Faith clause, updated Indigenous clause again_x000d_
Feb 18 updated Indigenous clause &amp; inserted crossreferences into Evaluation of Proposals_x000d_
Dec 2017 version numb chg, added Indigenous declaration on Form A_x000d_
March 2017 version update_x000d_
Feb 2017 Updated B19.1_x000d_
Oct 2016 added b 19.5 post names of shortlisted proponents._x000d_
May 2016 Added WPSH Qualification_x000d_
August 2015 Update version_x000d_
Added B12.3.1_x000d_
March 2015 Version for submission by fax added_x000d_
Jan 2015 Added Disclosure clause_x000d_
J2014 No update change version in line with all the other templates. _x000d_
Executed contract_x000d_
Bid Security &amp; Performance Security_x000d_
Nov 2013 Small Admin updates</dc:description>
  <cp:lastModifiedBy>McLure, Kristen</cp:lastModifiedBy>
  <cp:revision>3</cp:revision>
  <cp:lastPrinted>2019-06-21T19:42:00Z</cp:lastPrinted>
  <dcterms:created xsi:type="dcterms:W3CDTF">2026-02-13T20:32:00Z</dcterms:created>
  <dcterms:modified xsi:type="dcterms:W3CDTF">2026-02-13T20:32:00Z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CalloutRFQ020220819 - Call Out RFQ</vt:lpwstr>
  </property>
</Properties>
</file>